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6BBB" w14:textId="4A16C9DC" w:rsidR="00FC0C60" w:rsidRDefault="002278E8" w:rsidP="00FC0C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F0D4A" wp14:editId="0E33ABE8">
                <wp:simplePos x="0" y="0"/>
                <wp:positionH relativeFrom="page">
                  <wp:align>left</wp:align>
                </wp:positionH>
                <wp:positionV relativeFrom="paragraph">
                  <wp:posOffset>-460763</wp:posOffset>
                </wp:positionV>
                <wp:extent cx="7892819" cy="10165278"/>
                <wp:effectExtent l="0" t="0" r="0" b="7620"/>
                <wp:wrapNone/>
                <wp:docPr id="4307624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2819" cy="1016527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A29EF" w14:textId="6A23BA9A" w:rsidR="00B405C3" w:rsidRPr="00AC4FE0" w:rsidRDefault="00B405C3" w:rsidP="00B405C3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  <w:p w14:paraId="7043E6A9" w14:textId="77777777" w:rsidR="0095572C" w:rsidRDefault="0095572C"/>
                          <w:p w14:paraId="252C0068" w14:textId="77777777" w:rsidR="0095572C" w:rsidRDefault="0095572C"/>
                          <w:p w14:paraId="53745280" w14:textId="77777777" w:rsidR="0095572C" w:rsidRDefault="00955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F0D4A" id="Rectangle 1" o:spid="_x0000_s1026" style="position:absolute;margin-left:0;margin-top:-36.3pt;width:621.5pt;height:800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" fillcolor="#fefaf5 [3204]" stroked="f" strokeweight="2pt">
                <v:textbox>
                  <w:txbxContent>
                    <w:p w14:paraId="55BA29EF" w14:textId="6A23BA9A" w:rsidR="00B405C3" w:rsidRPr="00AC4FE0" w:rsidRDefault="00B405C3" w:rsidP="00B405C3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  <w:p w14:paraId="7043E6A9" w14:textId="77777777" w:rsidR="0095572C" w:rsidRDefault="0095572C"/>
                    <w:p w14:paraId="252C0068" w14:textId="77777777" w:rsidR="0095572C" w:rsidRDefault="0095572C"/>
                    <w:p w14:paraId="53745280" w14:textId="77777777" w:rsidR="0095572C" w:rsidRDefault="0095572C"/>
                  </w:txbxContent>
                </v:textbox>
                <w10:wrap anchorx="page"/>
              </v:rect>
            </w:pict>
          </mc:Fallback>
        </mc:AlternateContent>
      </w:r>
    </w:p>
    <w:p w14:paraId="765FBA46" w14:textId="7BE9F880" w:rsidR="00863BF4" w:rsidRPr="00F70D01" w:rsidRDefault="002278E8" w:rsidP="00182CC7">
      <w:pPr>
        <w:pStyle w:val="Title"/>
        <w:tabs>
          <w:tab w:val="right" w:pos="6235"/>
        </w:tabs>
        <w:ind w:right="720"/>
        <w:jc w:val="center"/>
        <w:rPr>
          <w:rFonts w:ascii="Trade Gothic Next" w:hAnsi="Trade Gothic Next" w:cs="Tahoma"/>
          <w:color w:val="2E6592"/>
          <w:sz w:val="48"/>
          <w:szCs w:val="20"/>
        </w:rPr>
      </w:pPr>
      <w:r w:rsidRPr="00F70D01">
        <w:rPr>
          <w:rFonts w:ascii="Trade Gothic Next" w:hAnsi="Trade Gothic Next" w:cs="Tahoma"/>
          <w:color w:val="2E6592"/>
          <w:sz w:val="48"/>
          <w:szCs w:val="20"/>
        </w:rPr>
        <w:t>WRD Secretary-Treasurer Checklist</w:t>
      </w:r>
    </w:p>
    <w:p w14:paraId="69F96DB5" w14:textId="10E6EEE3" w:rsidR="002278E8" w:rsidRPr="00CA656D" w:rsidRDefault="00427751" w:rsidP="00182CC7">
      <w:pPr>
        <w:pStyle w:val="Heading1"/>
        <w:spacing w:after="120"/>
        <w:rPr>
          <w:color w:val="3677AC"/>
          <w:sz w:val="24"/>
          <w:szCs w:val="36"/>
        </w:rPr>
      </w:pPr>
      <w:sdt>
        <w:sdtPr>
          <w:rPr>
            <w:color w:val="3677AC"/>
            <w:sz w:val="24"/>
            <w:szCs w:val="36"/>
          </w:rPr>
          <w:id w:val="-1677802426"/>
          <w:placeholder>
            <w:docPart w:val="ABFEF9B8F22041DF978746EACD19F473"/>
          </w:placeholder>
          <w15:appearance w15:val="hidden"/>
        </w:sdtPr>
        <w:sdtEndPr/>
        <w:sdtContent>
          <w:r w:rsidR="002278E8" w:rsidRPr="006537E8">
            <w:rPr>
              <w:b w:val="0"/>
              <w:bCs w:val="0"/>
              <w:color w:val="2E6592"/>
              <w:sz w:val="24"/>
              <w:szCs w:val="36"/>
            </w:rPr>
            <w:t>annual</w:t>
          </w:r>
          <w:r w:rsidR="00CD737A">
            <w:rPr>
              <w:b w:val="0"/>
              <w:bCs w:val="0"/>
              <w:color w:val="2E6592"/>
              <w:sz w:val="24"/>
              <w:szCs w:val="36"/>
            </w:rPr>
            <w:t xml:space="preserve"> tasks</w:t>
          </w:r>
        </w:sdtContent>
      </w:sdt>
    </w:p>
    <w:p w14:paraId="15E01808" w14:textId="293A461A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JANUARY</w:t>
      </w:r>
    </w:p>
    <w:p w14:paraId="5E081CF7" w14:textId="5183B298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52860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887791378"/>
          <w:placeholder>
            <w:docPart w:val="ACA5C3C866334D5EA9CE0BA50BC39F3A"/>
          </w:placeholder>
          <w15:appearance w15:val="hidden"/>
        </w:sdtPr>
        <w:sdtContent>
          <w:r w:rsidR="00B405C3" w:rsidRPr="002421C5">
            <w:rPr>
              <w:sz w:val="23"/>
              <w:szCs w:val="23"/>
            </w:rPr>
            <w:t>Reorganization of Boards</w:t>
          </w:r>
        </w:sdtContent>
      </w:sdt>
    </w:p>
    <w:p w14:paraId="784C1508" w14:textId="780989A4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84862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94774401"/>
          <w:placeholder>
            <w:docPart w:val="C41AFA89A9B14B948D322CF6F67F7B14"/>
          </w:placeholder>
          <w15:appearance w15:val="hidden"/>
        </w:sdtPr>
        <w:sdtContent>
          <w:r w:rsidR="00B405C3" w:rsidRPr="002421C5">
            <w:rPr>
              <w:sz w:val="23"/>
              <w:szCs w:val="23"/>
            </w:rPr>
            <w:t>Approve depositories of public funds</w:t>
          </w:r>
        </w:sdtContent>
      </w:sdt>
    </w:p>
    <w:p w14:paraId="63684AF3" w14:textId="654B2427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105952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839433964"/>
          <w:placeholder>
            <w:docPart w:val="C8ADE99E0B324A13A8E4821A9773AF81"/>
          </w:placeholder>
          <w15:appearance w15:val="hidden"/>
        </w:sdtPr>
        <w:sdtContent>
          <w:r w:rsidR="00B405C3" w:rsidRPr="002421C5">
            <w:rPr>
              <w:sz w:val="23"/>
              <w:szCs w:val="23"/>
            </w:rPr>
            <w:t>Approve Pledge of Assets list</w:t>
          </w:r>
        </w:sdtContent>
      </w:sdt>
    </w:p>
    <w:p w14:paraId="7FAB47D3" w14:textId="368A92EB" w:rsidR="002278E8" w:rsidRPr="002421C5" w:rsidRDefault="0095572C" w:rsidP="0095572C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190718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077592897"/>
          <w:placeholder>
            <w:docPart w:val="BE2F85CF421B449687E56698C846F62E"/>
          </w:placeholder>
          <w15:appearance w15:val="hidden"/>
        </w:sdtPr>
        <w:sdtContent>
          <w:r w:rsidRPr="002421C5">
            <w:rPr>
              <w:sz w:val="23"/>
              <w:szCs w:val="23"/>
            </w:rPr>
            <w:t>Tax items (Issue W-2s and 1099s, State tax payments and report)</w:t>
          </w:r>
        </w:sdtContent>
      </w:sdt>
    </w:p>
    <w:p w14:paraId="1A51CD4A" w14:textId="77777777" w:rsidR="0095572C" w:rsidRPr="002421C5" w:rsidRDefault="0095572C" w:rsidP="002278E8">
      <w:pPr>
        <w:pStyle w:val="checkboxindent"/>
        <w:ind w:left="0" w:firstLine="0"/>
        <w:rPr>
          <w:sz w:val="23"/>
          <w:szCs w:val="23"/>
        </w:rPr>
      </w:pPr>
    </w:p>
    <w:p w14:paraId="43274F08" w14:textId="7EAE7F38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FEBRUARY</w:t>
      </w:r>
    </w:p>
    <w:p w14:paraId="0FC04128" w14:textId="0220D23F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41617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560444474"/>
          <w:placeholder>
            <w:docPart w:val="5CCC28D0058E4AA2915346283C5774E6"/>
          </w:placeholder>
          <w15:appearance w15:val="hidden"/>
        </w:sdtPr>
        <w:sdtContent>
          <w:r w:rsidR="0095572C" w:rsidRPr="002421C5">
            <w:rPr>
              <w:sz w:val="23"/>
              <w:szCs w:val="23"/>
            </w:rPr>
            <w:t>Audit</w:t>
          </w:r>
        </w:sdtContent>
      </w:sdt>
    </w:p>
    <w:p w14:paraId="5D9048B6" w14:textId="4FDC6EAF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84986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761536501"/>
          <w:placeholder>
            <w:docPart w:val="FD21153E8772449C8B84E4CA3744DDF3"/>
          </w:placeholder>
          <w15:appearance w15:val="hidden"/>
        </w:sdtPr>
        <w:sdtContent>
          <w:r w:rsidR="0095572C" w:rsidRPr="002421C5">
            <w:rPr>
              <w:sz w:val="23"/>
              <w:szCs w:val="23"/>
            </w:rPr>
            <w:t>_________________________________________</w:t>
          </w:r>
        </w:sdtContent>
      </w:sdt>
    </w:p>
    <w:p w14:paraId="5CB45B5E" w14:textId="6DF29389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202773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068442092"/>
          <w:placeholder>
            <w:docPart w:val="D2F1E2663BAE42D587CD5D9EEA6B22C9"/>
          </w:placeholder>
          <w15:appearance w15:val="hidden"/>
        </w:sdtPr>
        <w:sdtContent>
          <w:r w:rsidR="0095572C" w:rsidRPr="002421C5">
            <w:rPr>
              <w:sz w:val="23"/>
              <w:szCs w:val="23"/>
            </w:rPr>
            <w:t>_________________________________________</w:t>
          </w:r>
        </w:sdtContent>
      </w:sdt>
    </w:p>
    <w:p w14:paraId="27A3F8B7" w14:textId="77777777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</w:p>
    <w:p w14:paraId="270E7752" w14:textId="0F7B61BD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MARCH</w:t>
      </w:r>
    </w:p>
    <w:p w14:paraId="64451A70" w14:textId="0E98ED1B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4384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5C3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91063178"/>
          <w:placeholder>
            <w:docPart w:val="B62407CFD0B24C7EB0AB1FD1F98F5011"/>
          </w:placeholder>
          <w15:appearance w15:val="hidden"/>
        </w:sdtPr>
        <w:sdtContent>
          <w:r w:rsidR="0095572C" w:rsidRPr="002421C5">
            <w:rPr>
              <w:sz w:val="23"/>
              <w:szCs w:val="23"/>
            </w:rPr>
            <w:t>1099s filed with IRS</w:t>
          </w:r>
        </w:sdtContent>
      </w:sdt>
    </w:p>
    <w:p w14:paraId="5893AB41" w14:textId="0BC32EF7" w:rsidR="0095572C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31385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844114492"/>
          <w:placeholder>
            <w:docPart w:val="4AB3A6A15A474E31B59E62FA13A6C879"/>
          </w:placeholder>
          <w15:appearance w15:val="hidden"/>
        </w:sdtPr>
        <w:sdtEndPr/>
        <w:sdtContent>
          <w:sdt>
            <w:sdtPr>
              <w:rPr>
                <w:sz w:val="23"/>
                <w:szCs w:val="23"/>
              </w:rPr>
              <w:id w:val="1032840865"/>
              <w:placeholder>
                <w:docPart w:val="579EBCB9E1C84F318D7BD3865672B300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44C974CE" w14:textId="7ADB2815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27144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479460959"/>
          <w:placeholder>
            <w:docPart w:val="275B196576924F85BC56075F6DA5DC8F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2051604910"/>
              <w:placeholder>
                <w:docPart w:val="EFE02D27080C475DBBC5D66CF25B1106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0A603D77" w14:textId="77777777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</w:p>
    <w:p w14:paraId="3430511B" w14:textId="59EF498C" w:rsidR="002278E8" w:rsidRPr="002421C5" w:rsidRDefault="003C51A9" w:rsidP="002278E8">
      <w:pPr>
        <w:pStyle w:val="checkboxindent"/>
        <w:ind w:left="0" w:firstLine="0"/>
        <w:rPr>
          <w:sz w:val="23"/>
          <w:szCs w:val="23"/>
        </w:rPr>
      </w:pPr>
      <w:r w:rsidRPr="00744E18">
        <w:rPr>
          <w:rFonts w:ascii="Tahoma" w:hAnsi="Tahoma" w:cs="Tahoma"/>
          <w:noProof/>
          <w:color w:val="2E6592"/>
          <w:sz w:val="56"/>
        </w:rPr>
        <w:drawing>
          <wp:anchor distT="0" distB="0" distL="114300" distR="114300" simplePos="0" relativeHeight="251658239" behindDoc="1" locked="0" layoutInCell="1" allowOverlap="1" wp14:anchorId="64E0E984" wp14:editId="49BD9EBC">
            <wp:simplePos x="0" y="0"/>
            <wp:positionH relativeFrom="page">
              <wp:align>right</wp:align>
            </wp:positionH>
            <wp:positionV relativeFrom="paragraph">
              <wp:posOffset>6350</wp:posOffset>
            </wp:positionV>
            <wp:extent cx="9235440" cy="1141095"/>
            <wp:effectExtent l="8572" t="0" r="0" b="0"/>
            <wp:wrapThrough wrapText="bothSides">
              <wp:wrapPolygon edited="0">
                <wp:start x="21580" y="-162"/>
                <wp:lineTo x="60" y="-162"/>
                <wp:lineTo x="60" y="21113"/>
                <wp:lineTo x="21580" y="21113"/>
                <wp:lineTo x="21580" y="-162"/>
              </wp:wrapPolygon>
            </wp:wrapThrough>
            <wp:docPr id="1183538212" name="Picture 4" descr="blue flow background vector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flow background vector imag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354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8E8" w:rsidRPr="002421C5">
        <w:rPr>
          <w:sz w:val="23"/>
          <w:szCs w:val="23"/>
        </w:rPr>
        <w:t>APRIL</w:t>
      </w:r>
    </w:p>
    <w:p w14:paraId="69EC6667" w14:textId="1256A3C0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67248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562063891"/>
          <w:placeholder>
            <w:docPart w:val="1472B14A93AB4F1EA8930A2CC9127A46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494035607"/>
              <w:placeholder>
                <w:docPart w:val="9344EFB5E34847428949E3FED2C79ECE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173E5AA3" w14:textId="65D80CBD" w:rsidR="002278E8" w:rsidRPr="002421C5" w:rsidRDefault="002278E8" w:rsidP="0095572C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39827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449704627"/>
          <w:placeholder>
            <w:docPart w:val="8C3A2A1B862E4EA9BE854A2DB63ED305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1531875447"/>
              <w:placeholder>
                <w:docPart w:val="8BA816EA283F488D903E42594BC14623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131AB483" w14:textId="77777777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</w:p>
    <w:p w14:paraId="44F71678" w14:textId="7857268A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MAY</w:t>
      </w:r>
    </w:p>
    <w:p w14:paraId="6278058F" w14:textId="3D8C5677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161070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23812347"/>
          <w:placeholder>
            <w:docPart w:val="3217239AD79C456F8EB671E9CA0993E1"/>
          </w:placeholder>
          <w15:appearance w15:val="hidden"/>
        </w:sdtPr>
        <w:sdtContent>
          <w:r w:rsidR="0095572C" w:rsidRPr="002421C5">
            <w:rPr>
              <w:sz w:val="23"/>
              <w:szCs w:val="23"/>
            </w:rPr>
            <w:t>Budget preparation</w:t>
          </w:r>
        </w:sdtContent>
      </w:sdt>
    </w:p>
    <w:p w14:paraId="317A2753" w14:textId="0CCE9805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149429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473910860"/>
          <w:placeholder>
            <w:docPart w:val="721867CA13B747D289CA64C03F0D26F1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587233972"/>
              <w:placeholder>
                <w:docPart w:val="C62A6B7187F24231B6FC6FFF09AD0E1A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42617637" w14:textId="3FECDE28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154648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52380160"/>
          <w:placeholder>
            <w:docPart w:val="17ABE50376354E80B3F20ADF8BCC792F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1628705756"/>
              <w:placeholder>
                <w:docPart w:val="5392980F9B51433AA716E00A2AB470F2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21EA14E8" w14:textId="77777777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</w:p>
    <w:p w14:paraId="68B903F1" w14:textId="2A05A475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JUNE</w:t>
      </w:r>
    </w:p>
    <w:p w14:paraId="7B10F339" w14:textId="4A4B7F82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206228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451025646"/>
          <w:placeholder>
            <w:docPart w:val="60BC4D1EB7354089B2171E9B7615E17F"/>
          </w:placeholder>
          <w15:appearance w15:val="hidden"/>
        </w:sdtPr>
        <w:sdtContent>
          <w:r w:rsidR="0095572C" w:rsidRPr="002421C5">
            <w:rPr>
              <w:sz w:val="23"/>
              <w:szCs w:val="23"/>
            </w:rPr>
            <w:t>Budget preparation</w:t>
          </w:r>
        </w:sdtContent>
      </w:sdt>
    </w:p>
    <w:p w14:paraId="544FDDE6" w14:textId="43911108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147610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468237542"/>
          <w:placeholder>
            <w:docPart w:val="FB4AB7691ABE49E8B475560389053D1E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877896728"/>
              <w:placeholder>
                <w:docPart w:val="03564302D7C94F58B7509C4C60438891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7D122DDD" w14:textId="124BEC7A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201086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259639767"/>
          <w:placeholder>
            <w:docPart w:val="C142A0E67C1E4E1EA65D1373EFCB8031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1684194037"/>
              <w:placeholder>
                <w:docPart w:val="AE2578B087E841FCACE0485F1C98BC5E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7C39FF40" w14:textId="77777777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</w:p>
    <w:p w14:paraId="669DBBED" w14:textId="239F0EC3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JULY</w:t>
      </w:r>
    </w:p>
    <w:p w14:paraId="60B237D2" w14:textId="3ED97850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81229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39973341"/>
          <w:placeholder>
            <w:docPart w:val="FAE626B22DB245E09AFEE2B9F7F2EEBC"/>
          </w:placeholder>
          <w15:appearance w15:val="hidden"/>
        </w:sdtPr>
        <w:sdtContent>
          <w:r w:rsidR="0095572C" w:rsidRPr="002421C5">
            <w:rPr>
              <w:sz w:val="23"/>
              <w:szCs w:val="23"/>
            </w:rPr>
            <w:t>Budget hearing(s)</w:t>
          </w:r>
        </w:sdtContent>
      </w:sdt>
    </w:p>
    <w:p w14:paraId="30145692" w14:textId="74405DD7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79396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166091437"/>
          <w:placeholder>
            <w:docPart w:val="4CBAE7D2715543549877318A5FED2DCD"/>
          </w:placeholder>
          <w15:appearance w15:val="hidden"/>
        </w:sdtPr>
        <w:sdtContent>
          <w:r w:rsidR="0095572C" w:rsidRPr="002421C5">
            <w:rPr>
              <w:sz w:val="23"/>
              <w:szCs w:val="23"/>
            </w:rPr>
            <w:t>Approve Pledge of Assets list</w:t>
          </w:r>
        </w:sdtContent>
      </w:sdt>
    </w:p>
    <w:p w14:paraId="7690485F" w14:textId="6E6E67ED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171846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020431615"/>
          <w:placeholder>
            <w:docPart w:val="B42BD53DF2294EABAFC768CB77668498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862131849"/>
              <w:placeholder>
                <w:docPart w:val="18839EE3FFA442A8893048E56111DF79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6CB04312" w14:textId="0843979E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</w:p>
    <w:p w14:paraId="34142A06" w14:textId="00F891F5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AUGUST</w:t>
      </w:r>
    </w:p>
    <w:p w14:paraId="384AF57D" w14:textId="6F64EA81" w:rsidR="0095572C" w:rsidRPr="002421C5" w:rsidRDefault="0095572C" w:rsidP="0095572C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200511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67585454"/>
          <w:placeholder>
            <w:docPart w:val="DF9F8B8171E5441593E229AE9479E35B"/>
          </w:placeholder>
          <w15:appearance w15:val="hidden"/>
        </w:sdtPr>
        <w:sdtContent>
          <w:r w:rsidRPr="002421C5">
            <w:rPr>
              <w:sz w:val="23"/>
              <w:szCs w:val="23"/>
            </w:rPr>
            <w:t>New la</w:t>
          </w:r>
          <w:r w:rsidR="00AA2470" w:rsidRPr="002421C5">
            <w:rPr>
              <w:sz w:val="23"/>
              <w:szCs w:val="23"/>
            </w:rPr>
            <w:t>ws in effect 8/1</w:t>
          </w:r>
        </w:sdtContent>
      </w:sdt>
    </w:p>
    <w:p w14:paraId="3CE926DB" w14:textId="696716DC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95756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832674701"/>
          <w:placeholder>
            <w:docPart w:val="B19C54A7C126428FB176B1F4EC99A118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1526990974"/>
              <w:placeholder>
                <w:docPart w:val="2474749940754506833AEA0612416B7F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52BC0A25" w14:textId="3291198F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33560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332147592"/>
          <w:placeholder>
            <w:docPart w:val="2FA3FEB9D4CA47B49EAB995B861D5E7D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1406723526"/>
              <w:placeholder>
                <w:docPart w:val="2B5D8B4B987E4908A0158D8D51B685F1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18682A13" w14:textId="77777777" w:rsidR="00CA656D" w:rsidRPr="002421C5" w:rsidRDefault="00CA656D" w:rsidP="002278E8">
      <w:pPr>
        <w:pStyle w:val="checkboxindent"/>
        <w:ind w:left="0" w:firstLine="0"/>
        <w:rPr>
          <w:sz w:val="23"/>
          <w:szCs w:val="23"/>
        </w:rPr>
      </w:pPr>
    </w:p>
    <w:p w14:paraId="4D367896" w14:textId="0100F27D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SEPTEMBER</w:t>
      </w:r>
    </w:p>
    <w:p w14:paraId="3E46C280" w14:textId="15EAB395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23832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454382371"/>
          <w:placeholder>
            <w:docPart w:val="8056D69E7B0141AA9F36EFCCF6BF8420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1426305370"/>
              <w:placeholder>
                <w:docPart w:val="58E169575EEC4EB1BAD7D6479B1F69F7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4082E70A" w14:textId="191DA01E" w:rsidR="002278E8" w:rsidRPr="002421C5" w:rsidRDefault="002278E8" w:rsidP="0095572C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14859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306435483"/>
          <w:placeholder>
            <w:docPart w:val="29831E3A48C041F9AAD372DC31CD9A45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590364786"/>
              <w:placeholder>
                <w:docPart w:val="498CDE4A841042209512BF4196C10905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292C7D38" w14:textId="77777777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</w:p>
    <w:p w14:paraId="03542002" w14:textId="41021A97" w:rsidR="002278E8" w:rsidRPr="002421C5" w:rsidRDefault="00312747" w:rsidP="002278E8">
      <w:pPr>
        <w:pStyle w:val="checkboxindent"/>
        <w:ind w:left="0" w:firstLine="0"/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83F86B" wp14:editId="4B0EB8A3">
                <wp:simplePos x="0" y="0"/>
                <wp:positionH relativeFrom="page">
                  <wp:posOffset>-59377</wp:posOffset>
                </wp:positionH>
                <wp:positionV relativeFrom="paragraph">
                  <wp:posOffset>-472638</wp:posOffset>
                </wp:positionV>
                <wp:extent cx="7892819" cy="10260149"/>
                <wp:effectExtent l="0" t="0" r="0" b="8255"/>
                <wp:wrapNone/>
                <wp:docPr id="20267046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2819" cy="10260149"/>
                        </a:xfrm>
                        <a:prstGeom prst="rect">
                          <a:avLst/>
                        </a:prstGeom>
                        <a:solidFill>
                          <a:srgbClr val="FEFA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EB0A0F" w14:textId="77777777" w:rsidR="00312747" w:rsidRDefault="00312747" w:rsidP="00312747">
                            <w:pPr>
                              <w:jc w:val="center"/>
                            </w:pPr>
                          </w:p>
                          <w:p w14:paraId="4CEDD297" w14:textId="77777777" w:rsidR="00312747" w:rsidRDefault="00312747" w:rsidP="00312747"/>
                          <w:p w14:paraId="5AB4CF55" w14:textId="77777777" w:rsidR="00312747" w:rsidRDefault="00312747" w:rsidP="00312747"/>
                          <w:p w14:paraId="6582DFF8" w14:textId="77777777" w:rsidR="00312747" w:rsidRDefault="00312747" w:rsidP="00312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3F86B" id="_x0000_s1027" style="position:absolute;margin-left:-4.7pt;margin-top:-37.2pt;width:621.5pt;height:80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" fillcolor="#fefaf5" stroked="f" strokeweight="2pt">
                <v:textbox>
                  <w:txbxContent>
                    <w:p w14:paraId="4DEB0A0F" w14:textId="77777777" w:rsidR="00312747" w:rsidRDefault="00312747" w:rsidP="00312747">
                      <w:pPr>
                        <w:jc w:val="center"/>
                      </w:pPr>
                    </w:p>
                    <w:p w14:paraId="4CEDD297" w14:textId="77777777" w:rsidR="00312747" w:rsidRDefault="00312747" w:rsidP="00312747"/>
                    <w:p w14:paraId="5AB4CF55" w14:textId="77777777" w:rsidR="00312747" w:rsidRDefault="00312747" w:rsidP="00312747"/>
                    <w:p w14:paraId="6582DFF8" w14:textId="77777777" w:rsidR="00312747" w:rsidRDefault="00312747" w:rsidP="00312747"/>
                  </w:txbxContent>
                </v:textbox>
                <w10:wrap anchorx="page"/>
              </v:rect>
            </w:pict>
          </mc:Fallback>
        </mc:AlternateContent>
      </w:r>
      <w:r w:rsidR="002278E8" w:rsidRPr="002421C5">
        <w:rPr>
          <w:sz w:val="23"/>
          <w:szCs w:val="23"/>
        </w:rPr>
        <w:t>OCTOBER</w:t>
      </w:r>
    </w:p>
    <w:p w14:paraId="7A5FCEF3" w14:textId="23319A88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667783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E0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229451764"/>
          <w:placeholder>
            <w:docPart w:val="751EC7C0FC284718AC275787D70A97E3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746084608"/>
              <w:placeholder>
                <w:docPart w:val="7F15B515111146C3835B96B0A4BA8894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37C3C2ED" w14:textId="249218CE" w:rsidR="002278E8" w:rsidRPr="002421C5" w:rsidRDefault="002278E8" w:rsidP="0095572C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59907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577832344"/>
          <w:placeholder>
            <w:docPart w:val="C11F68ED6E3C48B0ADA51CD34B7C0B9F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1702240612"/>
              <w:placeholder>
                <w:docPart w:val="19E6D6683A5147F4BD247648CCB4AE6C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1CF43322" w14:textId="77777777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</w:p>
    <w:p w14:paraId="29AC43B8" w14:textId="0F1BFA94" w:rsidR="002278E8" w:rsidRPr="002421C5" w:rsidRDefault="002278E8" w:rsidP="002278E8">
      <w:pPr>
        <w:pStyle w:val="checkboxindent"/>
        <w:ind w:left="0" w:firstLine="0"/>
        <w:rPr>
          <w:sz w:val="23"/>
          <w:szCs w:val="23"/>
        </w:rPr>
      </w:pPr>
      <w:r w:rsidRPr="002421C5">
        <w:rPr>
          <w:sz w:val="23"/>
          <w:szCs w:val="23"/>
        </w:rPr>
        <w:t>NOVEMBER</w:t>
      </w:r>
    </w:p>
    <w:p w14:paraId="72728DA5" w14:textId="37CC87FF" w:rsidR="002278E8" w:rsidRPr="002421C5" w:rsidRDefault="002278E8" w:rsidP="002278E8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88107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2C"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864660480"/>
          <w:placeholder>
            <w:docPart w:val="9705B41BC75B494B93752D4CDCB686CF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-1853870302"/>
              <w:placeholder>
                <w:docPart w:val="D413C7DB750C4B61BE5BEF712445E249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71363736" w14:textId="0A3FB7BE" w:rsidR="002278E8" w:rsidRPr="002421C5" w:rsidRDefault="002278E8" w:rsidP="0095572C">
      <w:pPr>
        <w:pStyle w:val="checkboxindent"/>
        <w:rPr>
          <w:sz w:val="23"/>
          <w:szCs w:val="23"/>
        </w:rPr>
      </w:pPr>
      <w:sdt>
        <w:sdtPr>
          <w:rPr>
            <w:sz w:val="23"/>
            <w:szCs w:val="23"/>
          </w:rPr>
          <w:id w:val="-198638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1C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2421C5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376980056"/>
          <w:placeholder>
            <w:docPart w:val="0D1B5FB62F644DCC9289E59C793E6FEE"/>
          </w:placeholder>
          <w15:appearance w15:val="hidden"/>
        </w:sdtPr>
        <w:sdtContent>
          <w:sdt>
            <w:sdtPr>
              <w:rPr>
                <w:sz w:val="23"/>
                <w:szCs w:val="23"/>
              </w:rPr>
              <w:id w:val="1102221034"/>
              <w:placeholder>
                <w:docPart w:val="467A433522494D96B33D8E0A54FBE46A"/>
              </w:placeholder>
              <w15:appearance w15:val="hidden"/>
            </w:sdtPr>
            <w:sdtContent>
              <w:r w:rsidR="0095572C" w:rsidRPr="002421C5">
                <w:rPr>
                  <w:sz w:val="23"/>
                  <w:szCs w:val="23"/>
                </w:rPr>
                <w:t>_________________________________________</w:t>
              </w:r>
            </w:sdtContent>
          </w:sdt>
        </w:sdtContent>
      </w:sdt>
    </w:p>
    <w:p w14:paraId="2E69466E" w14:textId="77777777" w:rsidR="002278E8" w:rsidRDefault="002278E8" w:rsidP="002278E8">
      <w:pPr>
        <w:pStyle w:val="checkboxindent"/>
        <w:ind w:left="0" w:firstLine="0"/>
      </w:pPr>
    </w:p>
    <w:p w14:paraId="30E756BE" w14:textId="453FEF6D" w:rsidR="002278E8" w:rsidRDefault="002278E8" w:rsidP="002278E8">
      <w:pPr>
        <w:pStyle w:val="checkboxindent"/>
        <w:ind w:left="0" w:firstLine="0"/>
      </w:pPr>
      <w:r>
        <w:t>DECEMBER</w:t>
      </w:r>
      <w:r w:rsidR="0095572C">
        <w:t xml:space="preserve"> / FOLLOWING JANUARY</w:t>
      </w:r>
    </w:p>
    <w:p w14:paraId="5212B30B" w14:textId="50B593E8" w:rsidR="00863BF4" w:rsidRPr="001627C2" w:rsidRDefault="00427751" w:rsidP="008B7FDD">
      <w:pPr>
        <w:pStyle w:val="checkboxindent"/>
      </w:pPr>
      <w:sdt>
        <w:sdtPr>
          <w:id w:val="76226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8E8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sdt>
        <w:sdtPr>
          <w:id w:val="1637761907"/>
          <w:placeholder>
            <w:docPart w:val="3E5039B78CFE4601A35F7EE70D84F32F"/>
          </w:placeholder>
          <w15:appearance w15:val="hidden"/>
        </w:sdtPr>
        <w:sdtEndPr/>
        <w:sdtContent>
          <w:r w:rsidR="0095572C">
            <w:t>Set regular meeting dates, times, and locations for next year &amp; send copy to County Auditor’s Office</w:t>
          </w:r>
        </w:sdtContent>
      </w:sdt>
    </w:p>
    <w:p w14:paraId="326B990B" w14:textId="5F5D7BFB" w:rsidR="00863BF4" w:rsidRDefault="00427751" w:rsidP="008B7FDD">
      <w:pPr>
        <w:pStyle w:val="checkboxindent"/>
      </w:pPr>
      <w:sdt>
        <w:sdtPr>
          <w:id w:val="9505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sdt>
        <w:sdtPr>
          <w:id w:val="927235159"/>
          <w:placeholder>
            <w:docPart w:val="DD5BC167A1594A4DB34C724D1F273E55"/>
          </w:placeholder>
          <w15:appearance w15:val="hidden"/>
        </w:sdtPr>
        <w:sdtEndPr/>
        <w:sdtContent>
          <w:r w:rsidR="0095572C">
            <w:t>Balance the budget</w:t>
          </w:r>
        </w:sdtContent>
      </w:sdt>
    </w:p>
    <w:p w14:paraId="38473B3D" w14:textId="77777777" w:rsidR="0095572C" w:rsidRPr="001627C2" w:rsidRDefault="0095572C" w:rsidP="0095572C">
      <w:pPr>
        <w:pStyle w:val="checkboxindent"/>
      </w:pPr>
      <w:sdt>
        <w:sdtPr>
          <w:id w:val="117584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51559837"/>
          <w:placeholder>
            <w:docPart w:val="E9D034479C0B442381281B41DB526869"/>
          </w:placeholder>
          <w15:appearance w15:val="hidden"/>
        </w:sdtPr>
        <w:sdtContent>
          <w:r>
            <w:t>Close out the year</w:t>
          </w:r>
        </w:sdtContent>
      </w:sdt>
    </w:p>
    <w:p w14:paraId="771ACA84" w14:textId="319F91FD" w:rsidR="0095572C" w:rsidRPr="001627C2" w:rsidRDefault="0095572C" w:rsidP="0095572C">
      <w:pPr>
        <w:pStyle w:val="checkboxindent"/>
      </w:pPr>
      <w:sdt>
        <w:sdtPr>
          <w:id w:val="-146434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39065332"/>
          <w:placeholder>
            <w:docPart w:val="8772E055A9D44C50A400F95FFF97BFC8"/>
          </w:placeholder>
          <w15:appearance w15:val="hidden"/>
        </w:sdtPr>
        <w:sdtContent>
          <w:r>
            <w:t>Prepare financial statements / prepare for audit</w:t>
          </w:r>
        </w:sdtContent>
      </w:sdt>
    </w:p>
    <w:p w14:paraId="51079096" w14:textId="3B2BD3D0" w:rsidR="0095572C" w:rsidRDefault="0095572C" w:rsidP="0095572C">
      <w:pPr>
        <w:pStyle w:val="checkboxindent"/>
      </w:pPr>
      <w:sdt>
        <w:sdtPr>
          <w:id w:val="155604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492166098"/>
          <w:placeholder>
            <w:docPart w:val="5329072C1BAF4FDE8085C8331BEF0321"/>
          </w:placeholder>
          <w15:appearance w15:val="hidden"/>
        </w:sdtPr>
        <w:sdtContent>
          <w:sdt>
            <w:sdtPr>
              <w:id w:val="-349114079"/>
              <w:placeholder>
                <w:docPart w:val="C9FAACBAE46E4900A6D9EEF2FF5B9566"/>
              </w:placeholder>
              <w15:appearance w15:val="hidden"/>
            </w:sdtPr>
            <w:sdtContent>
              <w:r>
                <w:t>Update physical and capital assets lists</w:t>
              </w:r>
            </w:sdtContent>
          </w:sdt>
          <w:r>
            <w:t xml:space="preserve"> </w:t>
          </w:r>
        </w:sdtContent>
      </w:sdt>
    </w:p>
    <w:p w14:paraId="64DB11FC" w14:textId="309F49B2" w:rsidR="00863BF4" w:rsidRPr="001627C2" w:rsidRDefault="00427751" w:rsidP="008B7FDD">
      <w:pPr>
        <w:pStyle w:val="checkboxindent"/>
      </w:pPr>
      <w:sdt>
        <w:sdtPr>
          <w:id w:val="-4838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72C">
            <w:rPr>
              <w:rFonts w:ascii="MS Gothic" w:eastAsia="MS Gothic" w:hAnsi="MS Gothic" w:hint="eastAsia"/>
            </w:rPr>
            <w:t>☐</w:t>
          </w:r>
        </w:sdtContent>
      </w:sdt>
      <w:r w:rsidR="002D23EE">
        <w:tab/>
      </w:r>
      <w:r w:rsidR="0095572C">
        <w:t>_________________________________________</w:t>
      </w:r>
    </w:p>
    <w:sdt>
      <w:sdtPr>
        <w:id w:val="-1240098980"/>
        <w:placeholder>
          <w:docPart w:val="BB296E5CD3EA4FFABFDFA3A5380BB7EA"/>
        </w:placeholder>
        <w15:appearance w15:val="hidden"/>
      </w:sdtPr>
      <w:sdtEndPr>
        <w:rPr>
          <w:color w:val="3677AC"/>
          <w:sz w:val="24"/>
          <w:szCs w:val="36"/>
        </w:rPr>
      </w:sdtEndPr>
      <w:sdtContent>
        <w:p w14:paraId="434DEC54" w14:textId="43D59BE5" w:rsidR="00863BF4" w:rsidRPr="00CA656D" w:rsidRDefault="002278E8" w:rsidP="00182CC7">
          <w:pPr>
            <w:pStyle w:val="Heading1"/>
            <w:spacing w:after="120"/>
            <w:rPr>
              <w:color w:val="3677AC"/>
              <w:sz w:val="24"/>
              <w:szCs w:val="36"/>
            </w:rPr>
          </w:pPr>
          <w:r w:rsidRPr="006537E8">
            <w:rPr>
              <w:b w:val="0"/>
              <w:bCs w:val="0"/>
              <w:color w:val="2E6592"/>
              <w:sz w:val="24"/>
              <w:szCs w:val="36"/>
            </w:rPr>
            <w:t>quarterly</w:t>
          </w:r>
          <w:r w:rsidR="00CD737A">
            <w:rPr>
              <w:b w:val="0"/>
              <w:bCs w:val="0"/>
              <w:color w:val="2E6592"/>
              <w:sz w:val="24"/>
              <w:szCs w:val="36"/>
            </w:rPr>
            <w:t xml:space="preserve"> tasks</w:t>
          </w:r>
        </w:p>
      </w:sdtContent>
    </w:sdt>
    <w:p w14:paraId="1F702F0E" w14:textId="25999B5E" w:rsidR="00863BF4" w:rsidRPr="008B7FDD" w:rsidRDefault="00427751" w:rsidP="008B7FDD">
      <w:pPr>
        <w:pStyle w:val="checkboxindent"/>
      </w:pPr>
      <w:sdt>
        <w:sdtPr>
          <w:id w:val="169865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3B">
            <w:rPr>
              <w:rFonts w:ascii="MS Gothic" w:eastAsia="MS Gothic" w:hAnsi="MS Gothic" w:hint="eastAsia"/>
            </w:rPr>
            <w:t>☐</w:t>
          </w:r>
        </w:sdtContent>
      </w:sdt>
      <w:r w:rsidR="002D23EE" w:rsidRPr="008B7FDD">
        <w:tab/>
      </w:r>
      <w:sdt>
        <w:sdtPr>
          <w:id w:val="-88391838"/>
          <w:placeholder>
            <w:docPart w:val="1EB25EA3D4444333AF46FE0CB0589554"/>
          </w:placeholder>
          <w15:appearance w15:val="hidden"/>
        </w:sdtPr>
        <w:sdtEndPr/>
        <w:sdtContent>
          <w:r w:rsidR="00912876">
            <w:t>Federal 941 forms</w:t>
          </w:r>
          <w:r w:rsidR="00205B34">
            <w:t>:</w:t>
          </w:r>
          <w:r w:rsidR="00AA2435">
            <w:tab/>
          </w:r>
          <w:r w:rsidR="00AA2435">
            <w:tab/>
          </w:r>
          <w:r w:rsidR="00AA2435">
            <w:tab/>
          </w:r>
          <w:r w:rsidR="00AA2435">
            <w:tab/>
            <w:t xml:space="preserve"> </w:t>
          </w:r>
          <w:r w:rsidR="00205B34">
            <w:t xml:space="preserve"> </w:t>
          </w:r>
          <w:sdt>
            <w:sdtPr>
              <w:id w:val="-2103788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05B3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05B34">
            <w:t>Q1</w:t>
          </w:r>
          <w:r w:rsidR="00205B34" w:rsidRPr="00205B34">
            <w:t xml:space="preserve"> </w:t>
          </w:r>
          <w:sdt>
            <w:sdtPr>
              <w:id w:val="2084173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05B3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05B34">
            <w:t>Q</w:t>
          </w:r>
          <w:r w:rsidR="00205B34">
            <w:t>2</w:t>
          </w:r>
          <w:r w:rsidR="00205B34" w:rsidRPr="00205B34">
            <w:t xml:space="preserve"> </w:t>
          </w:r>
          <w:sdt>
            <w:sdtPr>
              <w:id w:val="-1421861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05B3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05B34">
            <w:t>Q</w:t>
          </w:r>
          <w:r w:rsidR="00205B34">
            <w:t>3</w:t>
          </w:r>
          <w:r w:rsidR="00205B34" w:rsidRPr="00205B34">
            <w:t xml:space="preserve"> </w:t>
          </w:r>
          <w:sdt>
            <w:sdtPr>
              <w:id w:val="-689524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05B3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05B34">
            <w:t>Q</w:t>
          </w:r>
          <w:r w:rsidR="00205B34">
            <w:t>4</w:t>
          </w:r>
        </w:sdtContent>
      </w:sdt>
    </w:p>
    <w:p w14:paraId="2DC9EC13" w14:textId="10EA2D02" w:rsidR="00863BF4" w:rsidRPr="008B7FDD" w:rsidRDefault="00427751" w:rsidP="008B7FDD">
      <w:pPr>
        <w:pStyle w:val="checkboxindent"/>
      </w:pPr>
      <w:sdt>
        <w:sdtPr>
          <w:id w:val="213188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8B7FDD">
            <w:rPr>
              <w:rFonts w:ascii="Segoe UI Symbol" w:hAnsi="Segoe UI Symbol" w:cs="Segoe UI Symbol"/>
            </w:rPr>
            <w:t>☐</w:t>
          </w:r>
        </w:sdtContent>
      </w:sdt>
      <w:r w:rsidR="002D23EE" w:rsidRPr="008B7FDD">
        <w:tab/>
      </w:r>
      <w:sdt>
        <w:sdtPr>
          <w:id w:val="-1795906555"/>
          <w:placeholder>
            <w:docPart w:val="32DEF5987F6B4B69983A9CA801728CA3"/>
          </w:placeholder>
          <w15:appearance w15:val="hidden"/>
        </w:sdtPr>
        <w:sdtEndPr/>
        <w:sdtContent>
          <w:sdt>
            <w:sdtPr>
              <w:id w:val="-1911991588"/>
              <w:placeholder>
                <w:docPart w:val="D9DE2C0B6E324610BDD4BB0525CF07D7"/>
              </w:placeholder>
              <w15:appearance w15:val="hidden"/>
            </w:sdtPr>
            <w:sdtContent>
              <w:r w:rsidR="008F343B">
                <w:t>JobService ND unemployment report</w:t>
              </w:r>
              <w:r w:rsidR="008F343B">
                <w:t>:</w:t>
              </w:r>
              <w:r w:rsidR="00AA2435">
                <w:tab/>
                <w:t xml:space="preserve"> </w:t>
              </w:r>
              <w:r w:rsidR="008F343B">
                <w:t xml:space="preserve"> </w:t>
              </w:r>
              <w:sdt>
                <w:sdtPr>
                  <w:id w:val="127678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F343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F343B">
                <w:t>Q1</w:t>
              </w:r>
              <w:r w:rsidR="008F343B" w:rsidRPr="00205B34">
                <w:t xml:space="preserve"> </w:t>
              </w:r>
              <w:sdt>
                <w:sdtPr>
                  <w:id w:val="-1762214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F343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F343B">
                <w:t>Q2</w:t>
              </w:r>
              <w:r w:rsidR="008F343B" w:rsidRPr="00205B34">
                <w:t xml:space="preserve"> </w:t>
              </w:r>
              <w:sdt>
                <w:sdtPr>
                  <w:id w:val="-810561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F343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F343B">
                <w:t>Q3</w:t>
              </w:r>
              <w:r w:rsidR="008F343B" w:rsidRPr="00205B34">
                <w:t xml:space="preserve"> </w:t>
              </w:r>
              <w:sdt>
                <w:sdtPr>
                  <w:id w:val="-1313875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8F343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8F343B">
                <w:t>Q4</w:t>
              </w:r>
            </w:sdtContent>
          </w:sdt>
        </w:sdtContent>
      </w:sdt>
    </w:p>
    <w:p w14:paraId="5FC178AD" w14:textId="02CD60A0" w:rsidR="00863BF4" w:rsidRPr="0095572C" w:rsidRDefault="00427751" w:rsidP="008F343B">
      <w:pPr>
        <w:pStyle w:val="checkboxindent"/>
        <w:rPr>
          <w:color w:val="002060"/>
          <w:szCs w:val="36"/>
        </w:rPr>
      </w:pPr>
      <w:sdt>
        <w:sdtPr>
          <w:id w:val="-4352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8B7FDD">
            <w:rPr>
              <w:rFonts w:ascii="Segoe UI Symbol" w:hAnsi="Segoe UI Symbol" w:cs="Segoe UI Symbol"/>
            </w:rPr>
            <w:t>☐</w:t>
          </w:r>
        </w:sdtContent>
      </w:sdt>
      <w:r w:rsidR="002D23EE" w:rsidRPr="008B7FDD">
        <w:tab/>
      </w:r>
      <w:sdt>
        <w:sdtPr>
          <w:id w:val="1475867949"/>
          <w:placeholder>
            <w:docPart w:val="EB1F47628F6B4DAB88F9B7C6FD4D4D78"/>
          </w:placeholder>
          <w15:appearance w15:val="hidden"/>
        </w:sdtPr>
        <w:sdtContent>
          <w:r w:rsidR="008F343B">
            <w:t>WSI ND – worker’s compensation report</w:t>
          </w:r>
          <w:r w:rsidR="008F343B">
            <w:t>:</w:t>
          </w:r>
          <w:r w:rsidR="00AA2435">
            <w:t xml:space="preserve"> </w:t>
          </w:r>
          <w:sdt>
            <w:sdtPr>
              <w:id w:val="927000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F343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F343B">
            <w:t>Q1</w:t>
          </w:r>
          <w:r w:rsidR="008F343B" w:rsidRPr="00205B34">
            <w:t xml:space="preserve"> </w:t>
          </w:r>
          <w:sdt>
            <w:sdtPr>
              <w:id w:val="2101370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F343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F343B">
            <w:t>Q2</w:t>
          </w:r>
          <w:r w:rsidR="008F343B" w:rsidRPr="00205B34">
            <w:t xml:space="preserve"> </w:t>
          </w:r>
          <w:sdt>
            <w:sdtPr>
              <w:id w:val="1132755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F343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F343B">
            <w:t>Q3</w:t>
          </w:r>
          <w:r w:rsidR="008F343B" w:rsidRPr="00205B34">
            <w:t xml:space="preserve"> </w:t>
          </w:r>
          <w:sdt>
            <w:sdtPr>
              <w:id w:val="-1200165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F343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F343B">
            <w:t>Q</w:t>
          </w:r>
          <w:r w:rsidR="008F343B">
            <w:t>4</w:t>
          </w:r>
        </w:sdtContent>
      </w:sdt>
    </w:p>
    <w:p w14:paraId="1C3F6B47" w14:textId="1C0084C3" w:rsidR="00863BF4" w:rsidRPr="008B7FDD" w:rsidRDefault="00427751" w:rsidP="008B7FDD">
      <w:pPr>
        <w:pStyle w:val="checkboxindent"/>
      </w:pPr>
      <w:sdt>
        <w:sdtPr>
          <w:id w:val="-120163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8B7FDD">
            <w:rPr>
              <w:rFonts w:ascii="Segoe UI Symbol" w:hAnsi="Segoe UI Symbol" w:cs="Segoe UI Symbol"/>
            </w:rPr>
            <w:t>☐</w:t>
          </w:r>
        </w:sdtContent>
      </w:sdt>
      <w:r w:rsidR="002D23EE" w:rsidRPr="008B7FDD">
        <w:tab/>
      </w:r>
      <w:sdt>
        <w:sdtPr>
          <w:id w:val="763120027"/>
          <w:placeholder>
            <w:docPart w:val="EF08089414BB48098D6D2E00700A6D15"/>
          </w:placeholder>
          <w15:appearance w15:val="hidden"/>
        </w:sdtPr>
        <w:sdtEndPr/>
        <w:sdtContent>
          <w:sdt>
            <w:sdtPr>
              <w:id w:val="391712650"/>
              <w:placeholder>
                <w:docPart w:val="F37084808A544BE6A1D4DBE274F6A778"/>
              </w:placeholder>
              <w15:appearance w15:val="hidden"/>
            </w:sdtPr>
            <w:sdtContent>
              <w:r w:rsidR="00AA2435">
                <w:t>State tax quarterly report and payment</w:t>
              </w:r>
              <w:r w:rsidR="00AA2435">
                <w:t>:</w:t>
              </w:r>
              <w:r w:rsidR="00AA2435">
                <w:tab/>
                <w:t xml:space="preserve"> </w:t>
              </w:r>
              <w:r w:rsidR="00AA2435">
                <w:t xml:space="preserve"> </w:t>
              </w:r>
              <w:sdt>
                <w:sdtPr>
                  <w:id w:val="1793094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A2435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AA2435">
                <w:t>Q1</w:t>
              </w:r>
              <w:r w:rsidR="00AA2435" w:rsidRPr="00205B34">
                <w:t xml:space="preserve"> </w:t>
              </w:r>
              <w:sdt>
                <w:sdtPr>
                  <w:id w:val="2003153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A2435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AA2435">
                <w:t>Q2</w:t>
              </w:r>
              <w:r w:rsidR="00AA2435" w:rsidRPr="00205B34">
                <w:t xml:space="preserve"> </w:t>
              </w:r>
              <w:sdt>
                <w:sdtPr>
                  <w:id w:val="-7962164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A2435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AA2435">
                <w:t>Q3</w:t>
              </w:r>
              <w:r w:rsidR="00AA2435" w:rsidRPr="00205B34">
                <w:t xml:space="preserve"> </w:t>
              </w:r>
              <w:sdt>
                <w:sdtPr>
                  <w:id w:val="1855913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A2435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AA2435">
                <w:t>Q4</w:t>
              </w:r>
            </w:sdtContent>
          </w:sdt>
        </w:sdtContent>
      </w:sdt>
    </w:p>
    <w:p w14:paraId="400352B1" w14:textId="62DE4841" w:rsidR="00863BF4" w:rsidRPr="008B7FDD" w:rsidRDefault="00427751" w:rsidP="008F343B">
      <w:pPr>
        <w:pStyle w:val="checkboxindent"/>
      </w:pPr>
      <w:sdt>
        <w:sdtPr>
          <w:id w:val="129417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EE" w:rsidRPr="008B7FDD">
            <w:rPr>
              <w:rFonts w:ascii="Segoe UI Symbol" w:hAnsi="Segoe UI Symbol" w:cs="Segoe UI Symbol"/>
            </w:rPr>
            <w:t>☐</w:t>
          </w:r>
        </w:sdtContent>
      </w:sdt>
      <w:r w:rsidR="002D23EE" w:rsidRPr="008B7FDD">
        <w:tab/>
      </w:r>
      <w:sdt>
        <w:sdtPr>
          <w:id w:val="-979302760"/>
          <w:placeholder>
            <w:docPart w:val="B211E78516FA4B3BA793547A662BD22B"/>
          </w:placeholder>
          <w15:appearance w15:val="hidden"/>
        </w:sdtPr>
        <w:sdtEndPr/>
        <w:sdtContent>
          <w:sdt>
            <w:sdtPr>
              <w:id w:val="1714533681"/>
              <w:placeholder>
                <w:docPart w:val="48127C04DA3E452DBA11C222A58D558E"/>
              </w:placeholder>
              <w15:appearance w15:val="hidden"/>
            </w:sdtPr>
            <w:sdtContent>
              <w:r w:rsidR="004A096E">
                <w:t>_______________________________________</w:t>
              </w:r>
              <w:r w:rsidR="004A096E">
                <w:t xml:space="preserve"> </w:t>
              </w:r>
              <w:r w:rsidR="004A096E" w:rsidRPr="004A096E">
                <w:t xml:space="preserve"> </w:t>
              </w:r>
              <w:sdt>
                <w:sdtPr>
                  <w:id w:val="181328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4A096E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A096E">
                <w:t>Q1</w:t>
              </w:r>
              <w:r w:rsidR="004A096E" w:rsidRPr="00205B34">
                <w:t xml:space="preserve"> </w:t>
              </w:r>
              <w:sdt>
                <w:sdtPr>
                  <w:id w:val="112563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4A096E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A096E">
                <w:t>Q2</w:t>
              </w:r>
              <w:r w:rsidR="004A096E" w:rsidRPr="00205B34">
                <w:t xml:space="preserve"> </w:t>
              </w:r>
              <w:sdt>
                <w:sdtPr>
                  <w:id w:val="-11754148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4A096E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A096E">
                <w:t>Q3</w:t>
              </w:r>
              <w:r w:rsidR="004A096E" w:rsidRPr="00205B34">
                <w:t xml:space="preserve"> </w:t>
              </w:r>
              <w:sdt>
                <w:sdtPr>
                  <w:id w:val="43102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4A096E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A096E">
                <w:t>Q4</w:t>
              </w:r>
            </w:sdtContent>
          </w:sdt>
        </w:sdtContent>
      </w:sdt>
    </w:p>
    <w:sdt>
      <w:sdtPr>
        <w:id w:val="-953487893"/>
        <w:placeholder>
          <w:docPart w:val="125B45B3DB764602A8ED7BE3A7DC5EAE"/>
        </w:placeholder>
        <w15:appearance w15:val="hidden"/>
      </w:sdtPr>
      <w:sdtEndPr>
        <w:rPr>
          <w:color w:val="3677AC"/>
        </w:rPr>
      </w:sdtEndPr>
      <w:sdtContent>
        <w:p w14:paraId="324A39B3" w14:textId="480628D4" w:rsidR="008F343B" w:rsidRPr="006537E8" w:rsidRDefault="008F343B" w:rsidP="00182CC7">
          <w:pPr>
            <w:pStyle w:val="Heading1"/>
            <w:spacing w:after="120"/>
            <w:rPr>
              <w:b w:val="0"/>
              <w:bCs w:val="0"/>
              <w:color w:val="2E6592"/>
              <w:sz w:val="24"/>
              <w:szCs w:val="36"/>
            </w:rPr>
          </w:pPr>
          <w:r w:rsidRPr="006537E8">
            <w:rPr>
              <w:b w:val="0"/>
              <w:bCs w:val="0"/>
              <w:color w:val="2E6592"/>
              <w:sz w:val="24"/>
              <w:szCs w:val="36"/>
            </w:rPr>
            <w:t>monthly</w:t>
          </w:r>
          <w:r w:rsidR="00CD737A">
            <w:rPr>
              <w:b w:val="0"/>
              <w:bCs w:val="0"/>
              <w:color w:val="2E6592"/>
              <w:sz w:val="24"/>
              <w:szCs w:val="36"/>
            </w:rPr>
            <w:t xml:space="preserve"> tasks</w:t>
          </w:r>
        </w:p>
        <w:p w14:paraId="51105753" w14:textId="2BDAF888" w:rsidR="00F042E1" w:rsidRPr="00AD7672" w:rsidRDefault="00F042E1" w:rsidP="002421C5">
          <w:pPr>
            <w:pStyle w:val="checkboxindent"/>
            <w:spacing w:after="40"/>
          </w:pPr>
          <w:sdt>
            <w:sdtPr>
              <w:id w:val="-19932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AD7672">
                <w:rPr>
                  <w:rFonts w:ascii="Segoe UI Symbol" w:hAnsi="Segoe UI Symbol" w:cs="Segoe UI Symbol"/>
                </w:rPr>
                <w:t>☐</w:t>
              </w:r>
            </w:sdtContent>
          </w:sdt>
          <w:r w:rsidRPr="00AD7672">
            <w:tab/>
          </w:r>
          <w:sdt>
            <w:sdtPr>
              <w:id w:val="1998227402"/>
              <w:placeholder>
                <w:docPart w:val="8BC86F95763A4A73B96FCF5A285D1C27"/>
              </w:placeholder>
              <w15:appearance w15:val="hidden"/>
            </w:sdtPr>
            <w:sdtContent>
              <w:r>
                <w:t>Prepare for board meeting(s)</w:t>
              </w:r>
              <w:r w:rsidR="002421C5">
                <w:t>:</w:t>
              </w:r>
            </w:sdtContent>
          </w:sdt>
        </w:p>
        <w:p w14:paraId="50957DD2" w14:textId="23ADEABC" w:rsidR="002421C5" w:rsidRPr="002421C5" w:rsidRDefault="002421C5" w:rsidP="002421C5">
          <w:pPr>
            <w:pStyle w:val="checkboxindent"/>
            <w:spacing w:after="40"/>
            <w:rPr>
              <w:sz w:val="21"/>
              <w:szCs w:val="21"/>
            </w:rPr>
          </w:pPr>
          <w:sdt>
            <w:sdtPr>
              <w:rPr>
                <w:sz w:val="21"/>
                <w:szCs w:val="21"/>
              </w:rPr>
              <w:id w:val="-442701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2421C5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Pr="002421C5">
            <w:rPr>
              <w:sz w:val="21"/>
              <w:szCs w:val="21"/>
            </w:rPr>
            <w:t xml:space="preserve">Agenda </w:t>
          </w:r>
          <w:r w:rsidRPr="002421C5">
            <w:rPr>
              <w:sz w:val="21"/>
              <w:szCs w:val="21"/>
            </w:rPr>
            <w:t xml:space="preserve"> </w:t>
          </w:r>
          <w:sdt>
            <w:sdtPr>
              <w:rPr>
                <w:sz w:val="21"/>
                <w:szCs w:val="21"/>
              </w:rPr>
              <w:id w:val="331653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2421C5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Pr="002421C5">
            <w:rPr>
              <w:sz w:val="21"/>
              <w:szCs w:val="21"/>
            </w:rPr>
            <w:t>Attendance list</w:t>
          </w:r>
          <w:r w:rsidRPr="002421C5">
            <w:rPr>
              <w:sz w:val="21"/>
              <w:szCs w:val="21"/>
            </w:rPr>
            <w:t xml:space="preserve"> </w:t>
          </w:r>
          <w:sdt>
            <w:sdtPr>
              <w:rPr>
                <w:sz w:val="21"/>
                <w:szCs w:val="21"/>
              </w:rPr>
              <w:id w:val="-1315257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2421C5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Pr="002421C5">
            <w:rPr>
              <w:sz w:val="21"/>
              <w:szCs w:val="21"/>
            </w:rPr>
            <w:t>Minutes template</w:t>
          </w:r>
          <w:r w:rsidRPr="002421C5">
            <w:rPr>
              <w:sz w:val="21"/>
              <w:szCs w:val="21"/>
            </w:rPr>
            <w:t xml:space="preserve"> </w:t>
          </w:r>
          <w:sdt>
            <w:sdtPr>
              <w:rPr>
                <w:sz w:val="21"/>
                <w:szCs w:val="21"/>
              </w:rPr>
              <w:id w:val="334886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2421C5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Pr="002421C5">
            <w:rPr>
              <w:sz w:val="21"/>
              <w:szCs w:val="21"/>
            </w:rPr>
            <w:t xml:space="preserve">Meeting packet </w:t>
          </w:r>
          <w:sdt>
            <w:sdtPr>
              <w:rPr>
                <w:sz w:val="21"/>
                <w:szCs w:val="21"/>
              </w:rPr>
              <w:id w:val="-1729988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2421C5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  <w:r w:rsidRPr="002421C5">
            <w:rPr>
              <w:sz w:val="21"/>
              <w:szCs w:val="21"/>
            </w:rPr>
            <w:t>Print docs and checks to sign</w:t>
          </w:r>
        </w:p>
        <w:p w14:paraId="1C3726D9" w14:textId="07FBF69F" w:rsidR="005067AF" w:rsidRDefault="005067AF" w:rsidP="005067AF">
          <w:pPr>
            <w:pStyle w:val="checkboxindent"/>
          </w:pPr>
          <w:sdt>
            <w:sdtPr>
              <w:id w:val="-490861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421C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AD7672">
            <w:tab/>
          </w:r>
          <w:sdt>
            <w:sdtPr>
              <w:id w:val="71938660"/>
              <w:placeholder>
                <w:docPart w:val="5332A9F775BC4BBCB63EA65328D12C22"/>
              </w:placeholder>
              <w15:appearance w15:val="hidden"/>
            </w:sdtPr>
            <w:sdtContent>
              <w:r>
                <w:t>Process documents from the meeting(s</w:t>
              </w:r>
              <w:r>
                <w:t>)</w:t>
              </w:r>
            </w:sdtContent>
          </w:sdt>
        </w:p>
        <w:p w14:paraId="6D07C149" w14:textId="244BDE6D" w:rsidR="005067AF" w:rsidRDefault="005067AF" w:rsidP="005067AF">
          <w:pPr>
            <w:pStyle w:val="checkboxindent"/>
          </w:pPr>
          <w:sdt>
            <w:sdtPr>
              <w:id w:val="-1924326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AD7672">
            <w:tab/>
          </w:r>
          <w:sdt>
            <w:sdtPr>
              <w:id w:val="701821694"/>
              <w:placeholder>
                <w:docPart w:val="2B21862120D94E29A32E0A401ED70782"/>
              </w:placeholder>
              <w15:appearance w15:val="hidden"/>
            </w:sdtPr>
            <w:sdtContent>
              <w:r>
                <w:t>Pay bills</w:t>
              </w:r>
              <w:r w:rsidR="00427751">
                <w:t xml:space="preserve"> (</w:t>
              </w:r>
              <w:r w:rsidR="006170B4">
                <w:t>including</w:t>
              </w:r>
              <w:r w:rsidR="003B1E3D">
                <w:t xml:space="preserve"> </w:t>
              </w:r>
              <w:r w:rsidR="00A2245F">
                <w:t xml:space="preserve">payroll and per diem </w:t>
              </w:r>
              <w:r w:rsidR="00427751">
                <w:t xml:space="preserve">withholding </w:t>
              </w:r>
              <w:r w:rsidR="003B1E3D">
                <w:t>tax payments</w:t>
              </w:r>
              <w:r w:rsidR="00427751">
                <w:t>)</w:t>
              </w:r>
            </w:sdtContent>
          </w:sdt>
        </w:p>
        <w:p w14:paraId="77571500" w14:textId="55002C0A" w:rsidR="00721C18" w:rsidRPr="00721C18" w:rsidRDefault="00721C18" w:rsidP="00721C18">
          <w:pPr>
            <w:pStyle w:val="checkboxindent"/>
          </w:pPr>
          <w:sdt>
            <w:sdtPr>
              <w:id w:val="-1184131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E143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AD7672">
            <w:tab/>
          </w:r>
          <w:sdt>
            <w:sdtPr>
              <w:id w:val="1055819582"/>
              <w:placeholder>
                <w:docPart w:val="14133C3F62ED4B98A4E3BFC2B2F4BB3F"/>
              </w:placeholder>
              <w15:appearance w15:val="hidden"/>
            </w:sdtPr>
            <w:sdtContent>
              <w:r w:rsidR="005067AF">
                <w:t>Write and post minutes</w:t>
              </w:r>
              <w:r w:rsidR="0019649E">
                <w:t xml:space="preserve"> within 10 days</w:t>
              </w:r>
            </w:sdtContent>
          </w:sdt>
        </w:p>
        <w:p w14:paraId="70F4876B" w14:textId="47FE6902" w:rsidR="002278E8" w:rsidRPr="00CA656D" w:rsidRDefault="002278E8" w:rsidP="002278E8">
          <w:pPr>
            <w:pStyle w:val="Heading1"/>
            <w:rPr>
              <w:color w:val="3677AC"/>
            </w:rPr>
          </w:pPr>
          <w:r w:rsidRPr="006537E8">
            <w:rPr>
              <w:b w:val="0"/>
              <w:bCs w:val="0"/>
              <w:color w:val="2E6592"/>
              <w:sz w:val="24"/>
              <w:szCs w:val="36"/>
            </w:rPr>
            <w:t>weekly</w:t>
          </w:r>
          <w:r w:rsidR="00AE5248">
            <w:rPr>
              <w:b w:val="0"/>
              <w:bCs w:val="0"/>
              <w:color w:val="2E6592"/>
              <w:sz w:val="24"/>
              <w:szCs w:val="36"/>
            </w:rPr>
            <w:t xml:space="preserve"> tasks</w:t>
          </w:r>
        </w:p>
      </w:sdtContent>
    </w:sdt>
    <w:tbl>
      <w:tblPr>
        <w:tblW w:w="0" w:type="auto"/>
        <w:tblInd w:w="-90" w:type="dxa"/>
        <w:tblLook w:val="0600" w:firstRow="0" w:lastRow="0" w:firstColumn="0" w:lastColumn="0" w:noHBand="1" w:noVBand="1"/>
      </w:tblPr>
      <w:tblGrid>
        <w:gridCol w:w="6480"/>
        <w:gridCol w:w="3276"/>
      </w:tblGrid>
      <w:tr w:rsidR="00AD7672" w:rsidRPr="00AD7672" w14:paraId="2814E0C0" w14:textId="77777777" w:rsidTr="00FD084D">
        <w:trPr>
          <w:trHeight w:val="4032"/>
        </w:trPr>
        <w:tc>
          <w:tcPr>
            <w:tcW w:w="6480" w:type="dxa"/>
          </w:tcPr>
          <w:p w14:paraId="36B6C261" w14:textId="3A2512A1" w:rsidR="00AD7672" w:rsidRPr="00AD7672" w:rsidRDefault="00427751" w:rsidP="00AD7672">
            <w:pPr>
              <w:pStyle w:val="checkboxindent"/>
            </w:pPr>
            <w:sdt>
              <w:sdtPr>
                <w:id w:val="-16190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72" w:rsidRPr="00AD7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7672" w:rsidRPr="00AD7672">
              <w:tab/>
            </w:r>
            <w:sdt>
              <w:sdtPr>
                <w:id w:val="-1142115269"/>
                <w:placeholder>
                  <w:docPart w:val="34191C623A1F4A0BB9E7178579B842C0"/>
                </w:placeholder>
                <w15:appearance w15:val="hidden"/>
              </w:sdtPr>
              <w:sdtEndPr/>
              <w:sdtContent>
                <w:r w:rsidR="00FD084D">
                  <w:t>Weekly meeting schedule</w:t>
                </w:r>
              </w:sdtContent>
            </w:sdt>
          </w:p>
          <w:p w14:paraId="1C4BC63A" w14:textId="6083540B" w:rsidR="00AD7672" w:rsidRPr="00AD7672" w:rsidRDefault="00427751" w:rsidP="00AD7672">
            <w:pPr>
              <w:pStyle w:val="checkboxindent"/>
            </w:pPr>
            <w:sdt>
              <w:sdtPr>
                <w:id w:val="18825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72" w:rsidRPr="00AD7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7672" w:rsidRPr="00AD7672">
              <w:tab/>
            </w:r>
            <w:sdt>
              <w:sdtPr>
                <w:id w:val="366959713"/>
                <w:placeholder>
                  <w:docPart w:val="23E71F0B7181400DBAD48C87EBC0C0D5"/>
                </w:placeholder>
                <w15:appearance w15:val="hidden"/>
              </w:sdtPr>
              <w:sdtEndPr/>
              <w:sdtContent>
                <w:r w:rsidR="00FD084D">
                  <w:t>Website updates</w:t>
                </w:r>
              </w:sdtContent>
            </w:sdt>
          </w:p>
          <w:p w14:paraId="5EF0B68E" w14:textId="3D60CEC0" w:rsidR="008C3E0D" w:rsidRDefault="008C3E0D" w:rsidP="008C3E0D">
            <w:pPr>
              <w:pStyle w:val="checkboxindent"/>
            </w:pPr>
            <w:sdt>
              <w:sdtPr>
                <w:id w:val="-94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D7672">
              <w:tab/>
            </w:r>
            <w:sdt>
              <w:sdtPr>
                <w:id w:val="-1533718991"/>
                <w:placeholder>
                  <w:docPart w:val="A8696DA62B7F49BC83E72BC27B1A25FF"/>
                </w:placeholder>
                <w15:appearance w15:val="hidden"/>
              </w:sdtPr>
              <w:sdtContent>
                <w:r>
                  <w:t>Update check registers / accounting files</w:t>
                </w:r>
              </w:sdtContent>
            </w:sdt>
          </w:p>
          <w:p w14:paraId="3149BA72" w14:textId="33683B09" w:rsidR="002278E8" w:rsidRDefault="00427751" w:rsidP="002278E8">
            <w:pPr>
              <w:pStyle w:val="checkboxindent"/>
            </w:pPr>
            <w:sdt>
              <w:sdtPr>
                <w:id w:val="166297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72" w:rsidRPr="00AD7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7672" w:rsidRPr="00AD7672">
              <w:tab/>
            </w:r>
            <w:sdt>
              <w:sdtPr>
                <w:rPr>
                  <w:sz w:val="23"/>
                  <w:szCs w:val="23"/>
                </w:rPr>
                <w:id w:val="237376191"/>
                <w:placeholder>
                  <w:docPart w:val="1D848B23237C4B399D235166F656693A"/>
                </w:placeholder>
                <w15:appearance w15:val="hidden"/>
              </w:sdtPr>
              <w:sdtContent>
                <w:r w:rsidR="008C3E0D" w:rsidRPr="002421C5">
                  <w:rPr>
                    <w:sz w:val="23"/>
                    <w:szCs w:val="23"/>
                  </w:rPr>
                  <w:t>_________________________________________</w:t>
                </w:r>
              </w:sdtContent>
            </w:sdt>
          </w:p>
          <w:sdt>
            <w:sdtPr>
              <w:id w:val="387308657"/>
              <w:placeholder>
                <w:docPart w:val="8F845B7DD7D94F08A8F3487953F25F87"/>
              </w:placeholder>
              <w15:appearance w15:val="hidden"/>
            </w:sdtPr>
            <w:sdtEndPr>
              <w:rPr>
                <w:color w:val="3677AC"/>
                <w:sz w:val="24"/>
                <w:szCs w:val="36"/>
              </w:rPr>
            </w:sdtEndPr>
            <w:sdtContent>
              <w:p w14:paraId="4D748E7C" w14:textId="488C8C1E" w:rsidR="002278E8" w:rsidRPr="00CA656D" w:rsidRDefault="002278E8" w:rsidP="002278E8">
                <w:pPr>
                  <w:pStyle w:val="Heading1"/>
                  <w:rPr>
                    <w:color w:val="3677AC"/>
                    <w:sz w:val="24"/>
                    <w:szCs w:val="36"/>
                  </w:rPr>
                </w:pPr>
                <w:r w:rsidRPr="006537E8">
                  <w:rPr>
                    <w:b w:val="0"/>
                    <w:bCs w:val="0"/>
                    <w:color w:val="2E6592"/>
                    <w:sz w:val="24"/>
                    <w:szCs w:val="36"/>
                  </w:rPr>
                  <w:t>DAILY</w:t>
                </w:r>
                <w:r w:rsidR="00AE5248">
                  <w:rPr>
                    <w:b w:val="0"/>
                    <w:bCs w:val="0"/>
                    <w:color w:val="2E6592"/>
                    <w:sz w:val="24"/>
                    <w:szCs w:val="36"/>
                  </w:rPr>
                  <w:t xml:space="preserve"> tasks</w:t>
                </w:r>
              </w:p>
            </w:sdtContent>
          </w:sdt>
          <w:p w14:paraId="03A4BCEE" w14:textId="142BD60D" w:rsidR="00AD7672" w:rsidRPr="00AD7672" w:rsidRDefault="00427751" w:rsidP="00AD7672">
            <w:pPr>
              <w:pStyle w:val="checkboxindent"/>
            </w:pPr>
            <w:sdt>
              <w:sdtPr>
                <w:id w:val="41220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72" w:rsidRPr="00AD76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7672" w:rsidRPr="00AD7672">
              <w:tab/>
            </w:r>
            <w:sdt>
              <w:sdtPr>
                <w:id w:val="1105453648"/>
                <w:placeholder>
                  <w:docPart w:val="36D4591179304B5EAA44D68DE2461391"/>
                </w:placeholder>
                <w15:appearance w15:val="hidden"/>
              </w:sdtPr>
              <w:sdtEndPr/>
              <w:sdtContent>
                <w:r w:rsidR="00721C18">
                  <w:t>Respond to e</w:t>
                </w:r>
                <w:r w:rsidR="001B5784">
                  <w:t>mails, phone calls, voicemails</w:t>
                </w:r>
              </w:sdtContent>
            </w:sdt>
          </w:p>
          <w:p w14:paraId="241E972D" w14:textId="244AD928" w:rsidR="008C3E0D" w:rsidRPr="008C3E0D" w:rsidRDefault="008C3E0D" w:rsidP="008C3E0D">
            <w:pPr>
              <w:pStyle w:val="checkboxinden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9380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2421C5">
              <w:rPr>
                <w:sz w:val="23"/>
                <w:szCs w:val="23"/>
              </w:rPr>
              <w:tab/>
            </w:r>
            <w:sdt>
              <w:sdtPr>
                <w:rPr>
                  <w:sz w:val="23"/>
                  <w:szCs w:val="23"/>
                </w:rPr>
                <w:id w:val="1213459876"/>
                <w:placeholder>
                  <w:docPart w:val="FE7FB77BF5B64B40B2727CAAD3202D7F"/>
                </w:placeholder>
                <w15:appearance w15:val="hidden"/>
              </w:sdtPr>
              <w:sdtContent>
                <w:sdt>
                  <w:sdtPr>
                    <w:rPr>
                      <w:sz w:val="23"/>
                      <w:szCs w:val="23"/>
                    </w:rPr>
                    <w:id w:val="422835558"/>
                    <w:placeholder>
                      <w:docPart w:val="43A63B18E3ED4A68BF4FEA6CA40EAC48"/>
                    </w:placeholder>
                    <w15:appearance w15:val="hidden"/>
                  </w:sdtPr>
                  <w:sdtContent>
                    <w:r>
                      <w:rPr>
                        <w:sz w:val="23"/>
                        <w:szCs w:val="23"/>
                      </w:rPr>
                      <w:t>Check bank accounts</w:t>
                    </w:r>
                  </w:sdtContent>
                </w:sdt>
              </w:sdtContent>
            </w:sdt>
          </w:p>
          <w:p w14:paraId="564DE93E" w14:textId="67370A37" w:rsidR="00AD7672" w:rsidRPr="00AD7672" w:rsidRDefault="00427751" w:rsidP="00721C18">
            <w:pPr>
              <w:pStyle w:val="checkboxindent"/>
            </w:pPr>
            <w:sdt>
              <w:sdtPr>
                <w:id w:val="-14998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672" w:rsidRPr="00AD7672">
              <w:tab/>
            </w:r>
            <w:sdt>
              <w:sdtPr>
                <w:id w:val="1665506225"/>
                <w:placeholder>
                  <w:docPart w:val="3A78C66E76A94055BDCF32D5343A5951"/>
                </w:placeholder>
                <w15:appearance w15:val="hidden"/>
              </w:sdtPr>
              <w:sdtEndPr/>
              <w:sdtContent>
                <w:sdt>
                  <w:sdtPr>
                    <w:rPr>
                      <w:sz w:val="23"/>
                      <w:szCs w:val="23"/>
                    </w:rPr>
                    <w:id w:val="1487668481"/>
                    <w:placeholder>
                      <w:docPart w:val="A5F6275B5EFD40F38D40CD11944080FF"/>
                    </w:placeholder>
                    <w15:appearance w15:val="hidden"/>
                  </w:sdtPr>
                  <w:sdtContent>
                    <w:sdt>
                      <w:sdtPr>
                        <w:rPr>
                          <w:sz w:val="23"/>
                          <w:szCs w:val="23"/>
                        </w:rPr>
                        <w:id w:val="959389694"/>
                        <w:placeholder>
                          <w:docPart w:val="9220FEE57DDC42EE8EEA72029A42C5A2"/>
                        </w:placeholder>
                        <w15:appearance w15:val="hidden"/>
                      </w:sdtPr>
                      <w:sdtContent>
                        <w:r w:rsidR="008C3E0D" w:rsidRPr="002421C5">
                          <w:rPr>
                            <w:sz w:val="23"/>
                            <w:szCs w:val="23"/>
                          </w:rPr>
                          <w:t>_________________________________________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276" w:type="dxa"/>
          </w:tcPr>
          <w:p w14:paraId="0D4B980D" w14:textId="56E91FC3" w:rsidR="00AD7672" w:rsidRPr="00AD7672" w:rsidRDefault="00AD7672" w:rsidP="00FD084D">
            <w:pPr>
              <w:pStyle w:val="checkboxindent"/>
              <w:ind w:firstLine="3436"/>
            </w:pPr>
          </w:p>
        </w:tc>
      </w:tr>
    </w:tbl>
    <w:p w14:paraId="27D0ADB4" w14:textId="29C291A9" w:rsidR="002278E8" w:rsidRDefault="002278E8" w:rsidP="003E1432">
      <w:pPr>
        <w:pStyle w:val="checkboxindent"/>
        <w:ind w:left="0" w:firstLine="0"/>
      </w:pPr>
    </w:p>
    <w:sectPr w:rsidR="002278E8" w:rsidSect="00AD7672">
      <w:pgSz w:w="12240" w:h="15840"/>
      <w:pgMar w:top="576" w:right="1210" w:bottom="360" w:left="1008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8EB2" w14:textId="77777777" w:rsidR="002278E8" w:rsidRDefault="002278E8" w:rsidP="00863BF4">
      <w:r>
        <w:separator/>
      </w:r>
    </w:p>
  </w:endnote>
  <w:endnote w:type="continuationSeparator" w:id="0">
    <w:p w14:paraId="433076CE" w14:textId="77777777" w:rsidR="002278E8" w:rsidRDefault="002278E8" w:rsidP="0086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EAE9" w14:textId="77777777" w:rsidR="002278E8" w:rsidRDefault="002278E8" w:rsidP="00863BF4">
      <w:r>
        <w:separator/>
      </w:r>
    </w:p>
  </w:footnote>
  <w:footnote w:type="continuationSeparator" w:id="0">
    <w:p w14:paraId="0509DE9C" w14:textId="77777777" w:rsidR="002278E8" w:rsidRDefault="002278E8" w:rsidP="0086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E8F3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77A0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106267735">
    <w:abstractNumId w:val="1"/>
  </w:num>
  <w:num w:numId="2" w16cid:durableId="6773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E8"/>
    <w:rsid w:val="00017725"/>
    <w:rsid w:val="00073EB8"/>
    <w:rsid w:val="00080478"/>
    <w:rsid w:val="000B3BF7"/>
    <w:rsid w:val="000F05DB"/>
    <w:rsid w:val="00102789"/>
    <w:rsid w:val="00116D9A"/>
    <w:rsid w:val="001627C2"/>
    <w:rsid w:val="00182CC7"/>
    <w:rsid w:val="0019649E"/>
    <w:rsid w:val="001B5784"/>
    <w:rsid w:val="001D3E79"/>
    <w:rsid w:val="001E2E8A"/>
    <w:rsid w:val="00205B34"/>
    <w:rsid w:val="00211E7F"/>
    <w:rsid w:val="002278E8"/>
    <w:rsid w:val="002421C5"/>
    <w:rsid w:val="00271C6E"/>
    <w:rsid w:val="00281B9C"/>
    <w:rsid w:val="002D23EE"/>
    <w:rsid w:val="002D365C"/>
    <w:rsid w:val="002E5918"/>
    <w:rsid w:val="00312747"/>
    <w:rsid w:val="00330E1C"/>
    <w:rsid w:val="00340699"/>
    <w:rsid w:val="0034069C"/>
    <w:rsid w:val="003647BB"/>
    <w:rsid w:val="003B1E3D"/>
    <w:rsid w:val="003B6719"/>
    <w:rsid w:val="003C51A9"/>
    <w:rsid w:val="003E1432"/>
    <w:rsid w:val="00414092"/>
    <w:rsid w:val="0042448C"/>
    <w:rsid w:val="00424E4F"/>
    <w:rsid w:val="00427751"/>
    <w:rsid w:val="00480368"/>
    <w:rsid w:val="004A096E"/>
    <w:rsid w:val="004D4F7B"/>
    <w:rsid w:val="004E6F3C"/>
    <w:rsid w:val="004F4F58"/>
    <w:rsid w:val="004F6071"/>
    <w:rsid w:val="004F6EE4"/>
    <w:rsid w:val="005067AF"/>
    <w:rsid w:val="0050743B"/>
    <w:rsid w:val="005C33F2"/>
    <w:rsid w:val="005D4F4B"/>
    <w:rsid w:val="006170B4"/>
    <w:rsid w:val="006338E0"/>
    <w:rsid w:val="006537E8"/>
    <w:rsid w:val="00671C93"/>
    <w:rsid w:val="00710724"/>
    <w:rsid w:val="00721C18"/>
    <w:rsid w:val="0073610F"/>
    <w:rsid w:val="00744E18"/>
    <w:rsid w:val="007515D7"/>
    <w:rsid w:val="00791DED"/>
    <w:rsid w:val="007D089A"/>
    <w:rsid w:val="007E3668"/>
    <w:rsid w:val="00817B4E"/>
    <w:rsid w:val="00834C6A"/>
    <w:rsid w:val="00863BF4"/>
    <w:rsid w:val="00871502"/>
    <w:rsid w:val="008A7BCF"/>
    <w:rsid w:val="008B7FDD"/>
    <w:rsid w:val="008C3E0D"/>
    <w:rsid w:val="008D1CFB"/>
    <w:rsid w:val="008F343B"/>
    <w:rsid w:val="00912876"/>
    <w:rsid w:val="00932501"/>
    <w:rsid w:val="0095572C"/>
    <w:rsid w:val="00965D7C"/>
    <w:rsid w:val="009D3907"/>
    <w:rsid w:val="00A2245F"/>
    <w:rsid w:val="00A923A1"/>
    <w:rsid w:val="00AA2435"/>
    <w:rsid w:val="00AA2470"/>
    <w:rsid w:val="00AA6EAC"/>
    <w:rsid w:val="00AC4FE0"/>
    <w:rsid w:val="00AD7672"/>
    <w:rsid w:val="00AE5248"/>
    <w:rsid w:val="00AE7073"/>
    <w:rsid w:val="00B405C3"/>
    <w:rsid w:val="00B41CEF"/>
    <w:rsid w:val="00B47306"/>
    <w:rsid w:val="00B50506"/>
    <w:rsid w:val="00B67B4A"/>
    <w:rsid w:val="00B936E4"/>
    <w:rsid w:val="00BF1BA9"/>
    <w:rsid w:val="00C16371"/>
    <w:rsid w:val="00C54604"/>
    <w:rsid w:val="00C805AC"/>
    <w:rsid w:val="00CA35B3"/>
    <w:rsid w:val="00CA656D"/>
    <w:rsid w:val="00CC44E3"/>
    <w:rsid w:val="00CD5D87"/>
    <w:rsid w:val="00CD737A"/>
    <w:rsid w:val="00D049DD"/>
    <w:rsid w:val="00D111AC"/>
    <w:rsid w:val="00D26B28"/>
    <w:rsid w:val="00D445B8"/>
    <w:rsid w:val="00E321E1"/>
    <w:rsid w:val="00E53835"/>
    <w:rsid w:val="00E55D12"/>
    <w:rsid w:val="00E947FD"/>
    <w:rsid w:val="00F035A0"/>
    <w:rsid w:val="00F042E1"/>
    <w:rsid w:val="00F04EB7"/>
    <w:rsid w:val="00F17B4A"/>
    <w:rsid w:val="00F26C78"/>
    <w:rsid w:val="00F46975"/>
    <w:rsid w:val="00F60F04"/>
    <w:rsid w:val="00F70D01"/>
    <w:rsid w:val="00F84119"/>
    <w:rsid w:val="00FC0C60"/>
    <w:rsid w:val="00FD084D"/>
    <w:rsid w:val="00FD50DF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qFormat/>
    <w:rsid w:val="008B7FDD"/>
    <w:pPr>
      <w:spacing w:line="259" w:lineRule="auto"/>
    </w:pPr>
    <w:rPr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FDD"/>
    <w:pPr>
      <w:keepNext/>
      <w:keepLines/>
      <w:spacing w:before="300" w:after="60"/>
      <w:outlineLvl w:val="0"/>
    </w:pPr>
    <w:rPr>
      <w:rFonts w:asciiTheme="majorHAnsi" w:eastAsiaTheme="majorEastAsia" w:hAnsiTheme="majorHAnsi" w:cs="Times New Roman (Headings CS)"/>
      <w:b/>
      <w:bCs/>
      <w:caps/>
      <w:color w:val="A6331A" w:themeColor="accent4" w:themeShade="BF"/>
      <w:spacing w:val="1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406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semiHidden/>
    <w:rsid w:val="0034069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B7FDD"/>
    <w:pPr>
      <w:spacing w:line="240" w:lineRule="auto"/>
      <w:ind w:right="3787"/>
      <w:contextualSpacing/>
    </w:pPr>
    <w:rPr>
      <w:rFonts w:asciiTheme="majorHAnsi" w:eastAsiaTheme="majorEastAsia" w:hAnsiTheme="majorHAnsi" w:cs="Times New Roman (Headings CS)"/>
      <w:noProof/>
      <w:color w:val="20361F" w:themeColor="accent3" w:themeShade="BF"/>
      <w:spacing w:val="10"/>
      <w:kern w:val="28"/>
      <w:sz w:val="80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B7FDD"/>
    <w:rPr>
      <w:rFonts w:asciiTheme="majorHAnsi" w:eastAsiaTheme="majorEastAsia" w:hAnsiTheme="majorHAnsi" w:cs="Times New Roman (Headings CS)"/>
      <w:noProof/>
      <w:color w:val="20361F" w:themeColor="accent3" w:themeShade="BF"/>
      <w:spacing w:val="10"/>
      <w:kern w:val="28"/>
      <w:sz w:val="80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B7FDD"/>
    <w:rPr>
      <w:rFonts w:asciiTheme="majorHAnsi" w:eastAsiaTheme="majorEastAsia" w:hAnsiTheme="majorHAnsi" w:cs="Times New Roman (Headings CS)"/>
      <w:b/>
      <w:bCs/>
      <w:caps/>
      <w:color w:val="A6331A" w:themeColor="accent4" w:themeShade="BF"/>
      <w:spacing w:val="10"/>
      <w:sz w:val="20"/>
      <w:szCs w:val="32"/>
      <w:lang w:val="en-US"/>
    </w:rPr>
  </w:style>
  <w:style w:type="paragraph" w:customStyle="1" w:styleId="tagline">
    <w:name w:val="tagline"/>
    <w:semiHidden/>
    <w:rsid w:val="00017725"/>
    <w:pPr>
      <w:spacing w:after="1000"/>
      <w:ind w:right="3780"/>
    </w:pPr>
    <w:rPr>
      <w:rFonts w:asciiTheme="majorHAnsi" w:eastAsiaTheme="majorEastAsia" w:hAnsiTheme="majorHAnsi" w:cstheme="majorBidi"/>
      <w:bCs/>
      <w:i/>
      <w:color w:val="FFFFFF" w:themeColor="background1"/>
      <w:sz w:val="36"/>
      <w:szCs w:val="32"/>
      <w:lang w:val="en-US"/>
    </w:rPr>
  </w:style>
  <w:style w:type="paragraph" w:customStyle="1" w:styleId="checkboxindent">
    <w:name w:val="checkbox indent"/>
    <w:basedOn w:val="Normal"/>
    <w:qFormat/>
    <w:rsid w:val="00CC44E3"/>
    <w:pPr>
      <w:spacing w:line="250" w:lineRule="auto"/>
      <w:ind w:left="357" w:hanging="357"/>
    </w:pPr>
    <w:rPr>
      <w:rFonts w:ascii="Arial Rounded MT Bold" w:hAnsi="Arial Rounded MT Bold"/>
    </w:rPr>
  </w:style>
  <w:style w:type="paragraph" w:styleId="Header">
    <w:name w:val="header"/>
    <w:basedOn w:val="Normal"/>
    <w:link w:val="HeaderChar"/>
    <w:semiHidden/>
    <w:rsid w:val="00834C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8B7FDD"/>
    <w:rPr>
      <w:color w:val="000000" w:themeColor="text1"/>
      <w:lang w:val="en-US"/>
    </w:rPr>
  </w:style>
  <w:style w:type="paragraph" w:styleId="Footer">
    <w:name w:val="footer"/>
    <w:basedOn w:val="Normal"/>
    <w:link w:val="FooterChar"/>
    <w:semiHidden/>
    <w:rsid w:val="00834C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8B7FDD"/>
    <w:rPr>
      <w:color w:val="000000" w:themeColor="text1"/>
      <w:lang w:val="en-US"/>
    </w:rPr>
  </w:style>
  <w:style w:type="character" w:styleId="Emphasis">
    <w:name w:val="Emphasis"/>
    <w:basedOn w:val="DefaultParagraphFont"/>
    <w:semiHidden/>
    <w:rsid w:val="00211E7F"/>
    <w:rPr>
      <w:i/>
      <w:iCs/>
    </w:rPr>
  </w:style>
  <w:style w:type="character" w:styleId="PlaceholderText">
    <w:name w:val="Placeholder Text"/>
    <w:basedOn w:val="DefaultParagraphFont"/>
    <w:semiHidden/>
    <w:rsid w:val="008B7FDD"/>
    <w:rPr>
      <w:color w:val="808080"/>
    </w:rPr>
  </w:style>
  <w:style w:type="table" w:styleId="TableGrid">
    <w:name w:val="Table Grid"/>
    <w:basedOn w:val="TableNormal"/>
    <w:rsid w:val="00AD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nkemeyerm\AppData\Roaming\Microsoft\Templates\Cooking%20basics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FEF9B8F22041DF978746EACD19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B914-6C87-406F-80A1-DEC30F06BDD6}"/>
      </w:docPartPr>
      <w:docPartBody>
        <w:p w:rsidR="000F6165" w:rsidRDefault="000F6165">
          <w:pPr>
            <w:pStyle w:val="ABFEF9B8F22041DF978746EACD19F473"/>
          </w:pPr>
          <w:r w:rsidRPr="008B7FDD">
            <w:t>Prepare</w:t>
          </w:r>
        </w:p>
      </w:docPartBody>
    </w:docPart>
    <w:docPart>
      <w:docPartPr>
        <w:name w:val="3E5039B78CFE4601A35F7EE70D84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5172-5205-41D2-808C-02758206C003}"/>
      </w:docPartPr>
      <w:docPartBody>
        <w:p w:rsidR="000F6165" w:rsidRDefault="000F6165">
          <w:pPr>
            <w:pStyle w:val="3E5039B78CFE4601A35F7EE70D84F32F"/>
          </w:pPr>
          <w:r w:rsidRPr="008B7FDD">
            <w:t>Read the recipe, do any preheating</w:t>
          </w:r>
        </w:p>
      </w:docPartBody>
    </w:docPart>
    <w:docPart>
      <w:docPartPr>
        <w:name w:val="DD5BC167A1594A4DB34C724D1F27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8900-F9D8-4EC8-996B-E3A91C31BAD9}"/>
      </w:docPartPr>
      <w:docPartBody>
        <w:p w:rsidR="000F6165" w:rsidRDefault="000F6165">
          <w:pPr>
            <w:pStyle w:val="DD5BC167A1594A4DB34C724D1F273E55"/>
          </w:pPr>
          <w:r w:rsidRPr="008B7FDD">
            <w:t>Get all the ingredients and cooking gear out</w:t>
          </w:r>
        </w:p>
      </w:docPartBody>
    </w:docPart>
    <w:docPart>
      <w:docPartPr>
        <w:name w:val="BB296E5CD3EA4FFABFDFA3A5380B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0476-FC73-47C6-B048-DD309BDA24AE}"/>
      </w:docPartPr>
      <w:docPartBody>
        <w:p w:rsidR="000F6165" w:rsidRDefault="000F6165">
          <w:pPr>
            <w:pStyle w:val="BB296E5CD3EA4FFABFDFA3A5380BB7EA"/>
          </w:pPr>
          <w:r w:rsidRPr="008B7FDD">
            <w:t>Work safely</w:t>
          </w:r>
        </w:p>
      </w:docPartBody>
    </w:docPart>
    <w:docPart>
      <w:docPartPr>
        <w:name w:val="1EB25EA3D4444333AF46FE0CB058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7914-BFC4-4B19-BA80-B731065895CA}"/>
      </w:docPartPr>
      <w:docPartBody>
        <w:p w:rsidR="000F6165" w:rsidRDefault="000F6165">
          <w:pPr>
            <w:pStyle w:val="1EB25EA3D4444333AF46FE0CB0589554"/>
          </w:pPr>
          <w:r w:rsidRPr="008B7FDD">
            <w:t>Position pot/pan handles to prevent accidents</w:t>
          </w:r>
        </w:p>
      </w:docPartBody>
    </w:docPart>
    <w:docPart>
      <w:docPartPr>
        <w:name w:val="32DEF5987F6B4B69983A9CA80172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516C-D7A1-4C29-ABDB-488AC459D18B}"/>
      </w:docPartPr>
      <w:docPartBody>
        <w:p w:rsidR="000F6165" w:rsidRDefault="000F6165">
          <w:pPr>
            <w:pStyle w:val="32DEF5987F6B4B69983A9CA801728CA3"/>
          </w:pPr>
          <w:r w:rsidRPr="008B7FDD">
            <w:t>Place a shelf liner or damp kitchen towel under cutting boards to prevent slipping</w:t>
          </w:r>
        </w:p>
      </w:docPartBody>
    </w:docPart>
    <w:docPart>
      <w:docPartPr>
        <w:name w:val="EF08089414BB48098D6D2E00700A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159F-A954-408A-82BC-4442805AA1DE}"/>
      </w:docPartPr>
      <w:docPartBody>
        <w:p w:rsidR="000F6165" w:rsidRDefault="000F6165">
          <w:pPr>
            <w:pStyle w:val="EF08089414BB48098D6D2E00700A6D15"/>
          </w:pPr>
          <w:r w:rsidRPr="008B7FDD">
            <w:t>Keep a kitchen towel close to wipe down</w:t>
          </w:r>
        </w:p>
      </w:docPartBody>
    </w:docPart>
    <w:docPart>
      <w:docPartPr>
        <w:name w:val="B211E78516FA4B3BA793547A662B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073DB-8D03-4C8D-AB1D-E517FC7A605C}"/>
      </w:docPartPr>
      <w:docPartBody>
        <w:p w:rsidR="000F6165" w:rsidRDefault="000F6165">
          <w:pPr>
            <w:pStyle w:val="B211E78516FA4B3BA793547A662BD22B"/>
          </w:pPr>
          <w:r w:rsidRPr="008B7FDD">
            <w:t>Wipe cutting boards as you go</w:t>
          </w:r>
        </w:p>
      </w:docPartBody>
    </w:docPart>
    <w:docPart>
      <w:docPartPr>
        <w:name w:val="125B45B3DB764602A8ED7BE3A7DC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3B5A-B9E2-4E6C-AF87-5300059B5881}"/>
      </w:docPartPr>
      <w:docPartBody>
        <w:p w:rsidR="000F6165" w:rsidRDefault="000F6165">
          <w:pPr>
            <w:pStyle w:val="125B45B3DB764602A8ED7BE3A7DC5EAE"/>
          </w:pPr>
          <w:r w:rsidRPr="008B7FDD">
            <w:t>Learn basic prep and cooking skills</w:t>
          </w:r>
        </w:p>
      </w:docPartBody>
    </w:docPart>
    <w:docPart>
      <w:docPartPr>
        <w:name w:val="34191C623A1F4A0BB9E7178579B8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5F74-770C-4594-BE73-B4CCF445F762}"/>
      </w:docPartPr>
      <w:docPartBody>
        <w:p w:rsidR="000F6165" w:rsidRDefault="000F6165">
          <w:pPr>
            <w:pStyle w:val="34191C623A1F4A0BB9E7178579B842C0"/>
          </w:pPr>
          <w:r w:rsidRPr="00AD7672">
            <w:t>Chop an onion</w:t>
          </w:r>
        </w:p>
      </w:docPartBody>
    </w:docPart>
    <w:docPart>
      <w:docPartPr>
        <w:name w:val="23E71F0B7181400DBAD48C87EBC0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0C7B-DCDA-4B46-BA52-7B134F82BC6E}"/>
      </w:docPartPr>
      <w:docPartBody>
        <w:p w:rsidR="000F6165" w:rsidRDefault="000F6165">
          <w:pPr>
            <w:pStyle w:val="23E71F0B7181400DBAD48C87EBC0C0D5"/>
          </w:pPr>
          <w:r w:rsidRPr="00AD7672">
            <w:t>Hard- or soft-boil an egg</w:t>
          </w:r>
        </w:p>
      </w:docPartBody>
    </w:docPart>
    <w:docPart>
      <w:docPartPr>
        <w:name w:val="36D4591179304B5EAA44D68DE246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0914-853D-4040-946F-FB03B0882F66}"/>
      </w:docPartPr>
      <w:docPartBody>
        <w:p w:rsidR="000F6165" w:rsidRDefault="000F6165">
          <w:pPr>
            <w:pStyle w:val="36D4591179304B5EAA44D68DE2461391"/>
          </w:pPr>
          <w:r w:rsidRPr="00AD7672">
            <w:t>Cook pasta and rice</w:t>
          </w:r>
        </w:p>
      </w:docPartBody>
    </w:docPart>
    <w:docPart>
      <w:docPartPr>
        <w:name w:val="3A78C66E76A94055BDCF32D5343A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0A41-EBE3-4EC8-A2FB-D1625715638E}"/>
      </w:docPartPr>
      <w:docPartBody>
        <w:p w:rsidR="000F6165" w:rsidRDefault="000F6165">
          <w:pPr>
            <w:pStyle w:val="3A78C66E76A94055BDCF32D5343A5951"/>
          </w:pPr>
          <w:r w:rsidRPr="00AD7672">
            <w:t>Melt chocolate</w:t>
          </w:r>
        </w:p>
      </w:docPartBody>
    </w:docPart>
    <w:docPart>
      <w:docPartPr>
        <w:name w:val="8F845B7DD7D94F08A8F3487953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E81F-D4B2-4D17-AFDC-850F2653F550}"/>
      </w:docPartPr>
      <w:docPartBody>
        <w:p w:rsidR="000F6165" w:rsidRDefault="000F6165" w:rsidP="000F6165">
          <w:pPr>
            <w:pStyle w:val="8F845B7DD7D94F08A8F3487953F25F87"/>
          </w:pPr>
          <w:r w:rsidRPr="008B7FDD">
            <w:t>Learn basic prep and cooking skills</w:t>
          </w:r>
        </w:p>
      </w:docPartBody>
    </w:docPart>
    <w:docPart>
      <w:docPartPr>
        <w:name w:val="ACA5C3C866334D5EA9CE0BA50BC3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6CEA-509C-43C4-AD4D-217894CB2C23}"/>
      </w:docPartPr>
      <w:docPartBody>
        <w:p w:rsidR="000F6165" w:rsidRDefault="000F6165" w:rsidP="000F6165">
          <w:pPr>
            <w:pStyle w:val="ACA5C3C866334D5EA9CE0BA50BC39F3A"/>
          </w:pPr>
          <w:r w:rsidRPr="008B7FDD">
            <w:t>Read the recipe, do any preheating</w:t>
          </w:r>
        </w:p>
      </w:docPartBody>
    </w:docPart>
    <w:docPart>
      <w:docPartPr>
        <w:name w:val="C41AFA89A9B14B948D322CF6F67F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5D2A-F4FD-4184-BA80-3B153065C6B4}"/>
      </w:docPartPr>
      <w:docPartBody>
        <w:p w:rsidR="000F6165" w:rsidRDefault="000F6165" w:rsidP="000F6165">
          <w:pPr>
            <w:pStyle w:val="C41AFA89A9B14B948D322CF6F67F7B14"/>
          </w:pPr>
          <w:r w:rsidRPr="008B7FDD">
            <w:t>Get all the ingredients and cooking gear out</w:t>
          </w:r>
        </w:p>
      </w:docPartBody>
    </w:docPart>
    <w:docPart>
      <w:docPartPr>
        <w:name w:val="C8ADE99E0B324A13A8E4821A9773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26BB-F439-4186-B019-D1319D95BB41}"/>
      </w:docPartPr>
      <w:docPartBody>
        <w:p w:rsidR="000F6165" w:rsidRDefault="000F6165" w:rsidP="000F6165">
          <w:pPr>
            <w:pStyle w:val="C8ADE99E0B324A13A8E4821A9773AF81"/>
          </w:pPr>
          <w:r w:rsidRPr="008B7FDD">
            <w:t>Prepare all ingredients per the instructions</w:t>
          </w:r>
        </w:p>
      </w:docPartBody>
    </w:docPart>
    <w:docPart>
      <w:docPartPr>
        <w:name w:val="5CCC28D0058E4AA2915346283C57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4F1A-D642-4F25-B172-9EDD17533D5D}"/>
      </w:docPartPr>
      <w:docPartBody>
        <w:p w:rsidR="000F6165" w:rsidRDefault="000F6165" w:rsidP="000F6165">
          <w:pPr>
            <w:pStyle w:val="5CCC28D0058E4AA2915346283C5774E6"/>
          </w:pPr>
          <w:r w:rsidRPr="008B7FDD">
            <w:t>Read the recipe, do any preheating</w:t>
          </w:r>
        </w:p>
      </w:docPartBody>
    </w:docPart>
    <w:docPart>
      <w:docPartPr>
        <w:name w:val="FD21153E8772449C8B84E4CA3744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6AD5-A206-4A06-862E-EDB4D8378845}"/>
      </w:docPartPr>
      <w:docPartBody>
        <w:p w:rsidR="000F6165" w:rsidRDefault="000F6165" w:rsidP="000F6165">
          <w:pPr>
            <w:pStyle w:val="FD21153E8772449C8B84E4CA3744DDF3"/>
          </w:pPr>
          <w:r w:rsidRPr="008B7FDD">
            <w:t>Get all the ingredients and cooking gear out</w:t>
          </w:r>
        </w:p>
      </w:docPartBody>
    </w:docPart>
    <w:docPart>
      <w:docPartPr>
        <w:name w:val="D2F1E2663BAE42D587CD5D9EEA6B2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A82A-12EC-4129-980F-B2552E388523}"/>
      </w:docPartPr>
      <w:docPartBody>
        <w:p w:rsidR="000F6165" w:rsidRDefault="000F6165" w:rsidP="000F6165">
          <w:pPr>
            <w:pStyle w:val="D2F1E2663BAE42D587CD5D9EEA6B22C9"/>
          </w:pPr>
          <w:r w:rsidRPr="008B7FDD">
            <w:t>Prepare all ingredients per the instructions</w:t>
          </w:r>
        </w:p>
      </w:docPartBody>
    </w:docPart>
    <w:docPart>
      <w:docPartPr>
        <w:name w:val="B62407CFD0B24C7EB0AB1FD1F98F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7055A-8F51-4311-BF3C-FB4E6DF4AB2D}"/>
      </w:docPartPr>
      <w:docPartBody>
        <w:p w:rsidR="000F6165" w:rsidRDefault="000F6165" w:rsidP="000F6165">
          <w:pPr>
            <w:pStyle w:val="B62407CFD0B24C7EB0AB1FD1F98F5011"/>
          </w:pPr>
          <w:r w:rsidRPr="008B7FDD">
            <w:t>Read the recipe, do any preheating</w:t>
          </w:r>
        </w:p>
      </w:docPartBody>
    </w:docPart>
    <w:docPart>
      <w:docPartPr>
        <w:name w:val="4AB3A6A15A474E31B59E62FA13A6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0D11-B73C-4A8B-9FB6-F51E3001698A}"/>
      </w:docPartPr>
      <w:docPartBody>
        <w:p w:rsidR="000F6165" w:rsidRDefault="000F6165" w:rsidP="000F6165">
          <w:pPr>
            <w:pStyle w:val="4AB3A6A15A474E31B59E62FA13A6C879"/>
          </w:pPr>
          <w:r w:rsidRPr="008B7FDD">
            <w:t>Get all the ingredients and cooking gear out</w:t>
          </w:r>
        </w:p>
      </w:docPartBody>
    </w:docPart>
    <w:docPart>
      <w:docPartPr>
        <w:name w:val="275B196576924F85BC56075F6DA5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1072-C680-4874-B31E-C29292815BD4}"/>
      </w:docPartPr>
      <w:docPartBody>
        <w:p w:rsidR="000F6165" w:rsidRDefault="000F6165" w:rsidP="000F6165">
          <w:pPr>
            <w:pStyle w:val="275B196576924F85BC56075F6DA5DC8F"/>
          </w:pPr>
          <w:r w:rsidRPr="008B7FDD">
            <w:t>Prepare all ingredients per the instructions</w:t>
          </w:r>
        </w:p>
      </w:docPartBody>
    </w:docPart>
    <w:docPart>
      <w:docPartPr>
        <w:name w:val="1472B14A93AB4F1EA8930A2CC912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2FAF-AAEB-4FFC-A013-68E018D82A0C}"/>
      </w:docPartPr>
      <w:docPartBody>
        <w:p w:rsidR="000F6165" w:rsidRDefault="000F6165" w:rsidP="000F6165">
          <w:pPr>
            <w:pStyle w:val="1472B14A93AB4F1EA8930A2CC9127A46"/>
          </w:pPr>
          <w:r w:rsidRPr="008B7FDD">
            <w:t>Read the recipe, do any preheating</w:t>
          </w:r>
        </w:p>
      </w:docPartBody>
    </w:docPart>
    <w:docPart>
      <w:docPartPr>
        <w:name w:val="8C3A2A1B862E4EA9BE854A2DB63E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AE19-0046-4D28-AB8E-44CAC15C94FF}"/>
      </w:docPartPr>
      <w:docPartBody>
        <w:p w:rsidR="000F6165" w:rsidRDefault="000F6165" w:rsidP="000F6165">
          <w:pPr>
            <w:pStyle w:val="8C3A2A1B862E4EA9BE854A2DB63ED305"/>
          </w:pPr>
          <w:r w:rsidRPr="008B7FDD">
            <w:t>Get all the ingredients and cooking gear out</w:t>
          </w:r>
        </w:p>
      </w:docPartBody>
    </w:docPart>
    <w:docPart>
      <w:docPartPr>
        <w:name w:val="3217239AD79C456F8EB671E9CA09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26D3-0FF1-4EDA-8263-FC17D1F9FD4A}"/>
      </w:docPartPr>
      <w:docPartBody>
        <w:p w:rsidR="000F6165" w:rsidRDefault="000F6165" w:rsidP="000F6165">
          <w:pPr>
            <w:pStyle w:val="3217239AD79C456F8EB671E9CA0993E1"/>
          </w:pPr>
          <w:r w:rsidRPr="008B7FDD">
            <w:t>Read the recipe, do any preheating</w:t>
          </w:r>
        </w:p>
      </w:docPartBody>
    </w:docPart>
    <w:docPart>
      <w:docPartPr>
        <w:name w:val="721867CA13B747D289CA64C03F0D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1177-AE3A-4AB0-B102-A3A844CFAA15}"/>
      </w:docPartPr>
      <w:docPartBody>
        <w:p w:rsidR="000F6165" w:rsidRDefault="000F6165" w:rsidP="000F6165">
          <w:pPr>
            <w:pStyle w:val="721867CA13B747D289CA64C03F0D26F1"/>
          </w:pPr>
          <w:r w:rsidRPr="008B7FDD">
            <w:t>Get all the ingredients and cooking gear out</w:t>
          </w:r>
        </w:p>
      </w:docPartBody>
    </w:docPart>
    <w:docPart>
      <w:docPartPr>
        <w:name w:val="17ABE50376354E80B3F20ADF8BCC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0B5F-1AAD-460C-915A-F09FF1634680}"/>
      </w:docPartPr>
      <w:docPartBody>
        <w:p w:rsidR="000F6165" w:rsidRDefault="000F6165" w:rsidP="000F6165">
          <w:pPr>
            <w:pStyle w:val="17ABE50376354E80B3F20ADF8BCC792F"/>
          </w:pPr>
          <w:r w:rsidRPr="008B7FDD">
            <w:t>Prepare all ingredients per the instructions</w:t>
          </w:r>
        </w:p>
      </w:docPartBody>
    </w:docPart>
    <w:docPart>
      <w:docPartPr>
        <w:name w:val="60BC4D1EB7354089B2171E9B7615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3AC6D-10B0-4A1C-B5D5-885E4EEB3207}"/>
      </w:docPartPr>
      <w:docPartBody>
        <w:p w:rsidR="000F6165" w:rsidRDefault="000F6165" w:rsidP="000F6165">
          <w:pPr>
            <w:pStyle w:val="60BC4D1EB7354089B2171E9B7615E17F"/>
          </w:pPr>
          <w:r w:rsidRPr="008B7FDD">
            <w:t>Read the recipe, do any preheating</w:t>
          </w:r>
        </w:p>
      </w:docPartBody>
    </w:docPart>
    <w:docPart>
      <w:docPartPr>
        <w:name w:val="FB4AB7691ABE49E8B47556038905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B1EB-95DB-43D0-82B3-A44AAD997196}"/>
      </w:docPartPr>
      <w:docPartBody>
        <w:p w:rsidR="000F6165" w:rsidRDefault="000F6165" w:rsidP="000F6165">
          <w:pPr>
            <w:pStyle w:val="FB4AB7691ABE49E8B475560389053D1E"/>
          </w:pPr>
          <w:r w:rsidRPr="008B7FDD">
            <w:t>Get all the ingredients and cooking gear out</w:t>
          </w:r>
        </w:p>
      </w:docPartBody>
    </w:docPart>
    <w:docPart>
      <w:docPartPr>
        <w:name w:val="C142A0E67C1E4E1EA65D1373EFCB8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4104-D275-4DB8-AF61-B01F72C50EC2}"/>
      </w:docPartPr>
      <w:docPartBody>
        <w:p w:rsidR="000F6165" w:rsidRDefault="000F6165" w:rsidP="000F6165">
          <w:pPr>
            <w:pStyle w:val="C142A0E67C1E4E1EA65D1373EFCB8031"/>
          </w:pPr>
          <w:r w:rsidRPr="008B7FDD">
            <w:t>Prepare all ingredients per the instructions</w:t>
          </w:r>
        </w:p>
      </w:docPartBody>
    </w:docPart>
    <w:docPart>
      <w:docPartPr>
        <w:name w:val="FAE626B22DB245E09AFEE2B9F7F2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A469-D149-4F59-A74D-7E6B3319B347}"/>
      </w:docPartPr>
      <w:docPartBody>
        <w:p w:rsidR="000F6165" w:rsidRDefault="000F6165" w:rsidP="000F6165">
          <w:pPr>
            <w:pStyle w:val="FAE626B22DB245E09AFEE2B9F7F2EEBC"/>
          </w:pPr>
          <w:r w:rsidRPr="008B7FDD">
            <w:t>Read the recipe, do any preheating</w:t>
          </w:r>
        </w:p>
      </w:docPartBody>
    </w:docPart>
    <w:docPart>
      <w:docPartPr>
        <w:name w:val="4CBAE7D2715543549877318A5FED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03A1-7D80-4442-B5A7-C6544DC5A3B7}"/>
      </w:docPartPr>
      <w:docPartBody>
        <w:p w:rsidR="000F6165" w:rsidRDefault="000F6165" w:rsidP="000F6165">
          <w:pPr>
            <w:pStyle w:val="4CBAE7D2715543549877318A5FED2DCD"/>
          </w:pPr>
          <w:r w:rsidRPr="008B7FDD">
            <w:t>Get all the ingredients and cooking gear out</w:t>
          </w:r>
        </w:p>
      </w:docPartBody>
    </w:docPart>
    <w:docPart>
      <w:docPartPr>
        <w:name w:val="B42BD53DF2294EABAFC768CB7766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D3D6-2EC5-4515-BC33-7946F3D9123B}"/>
      </w:docPartPr>
      <w:docPartBody>
        <w:p w:rsidR="000F6165" w:rsidRDefault="000F6165" w:rsidP="000F6165">
          <w:pPr>
            <w:pStyle w:val="B42BD53DF2294EABAFC768CB77668498"/>
          </w:pPr>
          <w:r w:rsidRPr="008B7FDD">
            <w:t>Prepare all ingredients per the instructions</w:t>
          </w:r>
        </w:p>
      </w:docPartBody>
    </w:docPart>
    <w:docPart>
      <w:docPartPr>
        <w:name w:val="B19C54A7C126428FB176B1F4EC99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D596-D7E8-4639-AB48-F3ADB5084882}"/>
      </w:docPartPr>
      <w:docPartBody>
        <w:p w:rsidR="000F6165" w:rsidRDefault="000F6165" w:rsidP="000F6165">
          <w:pPr>
            <w:pStyle w:val="B19C54A7C126428FB176B1F4EC99A118"/>
          </w:pPr>
          <w:r w:rsidRPr="008B7FDD">
            <w:t>Get all the ingredients and cooking gear out</w:t>
          </w:r>
        </w:p>
      </w:docPartBody>
    </w:docPart>
    <w:docPart>
      <w:docPartPr>
        <w:name w:val="2FA3FEB9D4CA47B49EAB995B861D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9F1A-52C7-47ED-9D1E-BC4CD7816051}"/>
      </w:docPartPr>
      <w:docPartBody>
        <w:p w:rsidR="000F6165" w:rsidRDefault="000F6165" w:rsidP="000F6165">
          <w:pPr>
            <w:pStyle w:val="2FA3FEB9D4CA47B49EAB995B861D5E7D"/>
          </w:pPr>
          <w:r w:rsidRPr="008B7FDD">
            <w:t>Prepare all ingredients per the instructions</w:t>
          </w:r>
        </w:p>
      </w:docPartBody>
    </w:docPart>
    <w:docPart>
      <w:docPartPr>
        <w:name w:val="8056D69E7B0141AA9F36EFCCF6BF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6FB7-3EC2-42DD-BB08-9EF5311509F2}"/>
      </w:docPartPr>
      <w:docPartBody>
        <w:p w:rsidR="000F6165" w:rsidRDefault="000F6165" w:rsidP="000F6165">
          <w:pPr>
            <w:pStyle w:val="8056D69E7B0141AA9F36EFCCF6BF8420"/>
          </w:pPr>
          <w:r w:rsidRPr="008B7FDD">
            <w:t>Read the recipe, do any preheating</w:t>
          </w:r>
        </w:p>
      </w:docPartBody>
    </w:docPart>
    <w:docPart>
      <w:docPartPr>
        <w:name w:val="29831E3A48C041F9AAD372DC31CD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7F07-ED4F-4C73-982D-BDCD7EDD4CE0}"/>
      </w:docPartPr>
      <w:docPartBody>
        <w:p w:rsidR="000F6165" w:rsidRDefault="000F6165" w:rsidP="000F6165">
          <w:pPr>
            <w:pStyle w:val="29831E3A48C041F9AAD372DC31CD9A45"/>
          </w:pPr>
          <w:r w:rsidRPr="008B7FDD">
            <w:t>Get all the ingredients and cooking gear out</w:t>
          </w:r>
        </w:p>
      </w:docPartBody>
    </w:docPart>
    <w:docPart>
      <w:docPartPr>
        <w:name w:val="751EC7C0FC284718AC275787D70A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A6B3-0754-4D48-964E-1C6394491949}"/>
      </w:docPartPr>
      <w:docPartBody>
        <w:p w:rsidR="000F6165" w:rsidRDefault="000F6165" w:rsidP="000F6165">
          <w:pPr>
            <w:pStyle w:val="751EC7C0FC284718AC275787D70A97E3"/>
          </w:pPr>
          <w:r w:rsidRPr="008B7FDD">
            <w:t>Read the recipe, do any preheating</w:t>
          </w:r>
        </w:p>
      </w:docPartBody>
    </w:docPart>
    <w:docPart>
      <w:docPartPr>
        <w:name w:val="C11F68ED6E3C48B0ADA51CD34B7C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226E-7AFC-461F-9D5C-AFA75B1396BD}"/>
      </w:docPartPr>
      <w:docPartBody>
        <w:p w:rsidR="000F6165" w:rsidRDefault="000F6165" w:rsidP="000F6165">
          <w:pPr>
            <w:pStyle w:val="C11F68ED6E3C48B0ADA51CD34B7C0B9F"/>
          </w:pPr>
          <w:r w:rsidRPr="008B7FDD">
            <w:t>Get all the ingredients and cooking gear out</w:t>
          </w:r>
        </w:p>
      </w:docPartBody>
    </w:docPart>
    <w:docPart>
      <w:docPartPr>
        <w:name w:val="9705B41BC75B494B93752D4CDCB6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E24E-F8F0-47BA-8758-88F34AD6893F}"/>
      </w:docPartPr>
      <w:docPartBody>
        <w:p w:rsidR="000F6165" w:rsidRDefault="000F6165" w:rsidP="000F6165">
          <w:pPr>
            <w:pStyle w:val="9705B41BC75B494B93752D4CDCB686CF"/>
          </w:pPr>
          <w:r w:rsidRPr="008B7FDD">
            <w:t>Read the recipe, do any preheating</w:t>
          </w:r>
        </w:p>
      </w:docPartBody>
    </w:docPart>
    <w:docPart>
      <w:docPartPr>
        <w:name w:val="0D1B5FB62F644DCC9289E59C793E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8115-DC87-4FDA-A462-275301B3B8DB}"/>
      </w:docPartPr>
      <w:docPartBody>
        <w:p w:rsidR="000F6165" w:rsidRDefault="000F6165" w:rsidP="000F6165">
          <w:pPr>
            <w:pStyle w:val="0D1B5FB62F644DCC9289E59C793E6FEE"/>
          </w:pPr>
          <w:r w:rsidRPr="008B7FDD">
            <w:t>Get all the ingredients and cooking gear out</w:t>
          </w:r>
        </w:p>
      </w:docPartBody>
    </w:docPart>
    <w:docPart>
      <w:docPartPr>
        <w:name w:val="BE2F85CF421B449687E56698C846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57C2-B9F2-4B39-9C39-8DF240F274AF}"/>
      </w:docPartPr>
      <w:docPartBody>
        <w:p w:rsidR="000F6165" w:rsidRDefault="000F6165" w:rsidP="000F6165">
          <w:pPr>
            <w:pStyle w:val="BE2F85CF421B449687E56698C846F62E"/>
          </w:pPr>
          <w:r w:rsidRPr="008B7FDD">
            <w:t>Prepare all ingredients per the instructions</w:t>
          </w:r>
        </w:p>
      </w:docPartBody>
    </w:docPart>
    <w:docPart>
      <w:docPartPr>
        <w:name w:val="579EBCB9E1C84F318D7BD3865672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3039-2F46-4F89-A3C2-4207AFA66BC9}"/>
      </w:docPartPr>
      <w:docPartBody>
        <w:p w:rsidR="000F6165" w:rsidRDefault="000F6165" w:rsidP="000F6165">
          <w:pPr>
            <w:pStyle w:val="579EBCB9E1C84F318D7BD3865672B300"/>
          </w:pPr>
          <w:r w:rsidRPr="008B7FDD">
            <w:t>Prepare all ingredients per the instructions</w:t>
          </w:r>
        </w:p>
      </w:docPartBody>
    </w:docPart>
    <w:docPart>
      <w:docPartPr>
        <w:name w:val="EFE02D27080C475DBBC5D66CF25B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6F91-C517-4297-9381-5F535BFFAE6C}"/>
      </w:docPartPr>
      <w:docPartBody>
        <w:p w:rsidR="000F6165" w:rsidRDefault="000F6165" w:rsidP="000F6165">
          <w:pPr>
            <w:pStyle w:val="EFE02D27080C475DBBC5D66CF25B1106"/>
          </w:pPr>
          <w:r w:rsidRPr="008B7FDD">
            <w:t>Prepare all ingredients per the instructions</w:t>
          </w:r>
        </w:p>
      </w:docPartBody>
    </w:docPart>
    <w:docPart>
      <w:docPartPr>
        <w:name w:val="2474749940754506833AEA061241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1476-9868-4DE0-A579-6BA4DDAAC041}"/>
      </w:docPartPr>
      <w:docPartBody>
        <w:p w:rsidR="000F6165" w:rsidRDefault="000F6165" w:rsidP="000F6165">
          <w:pPr>
            <w:pStyle w:val="2474749940754506833AEA0612416B7F"/>
          </w:pPr>
          <w:r w:rsidRPr="008B7FDD">
            <w:t>Prepare all ingredients per the instructions</w:t>
          </w:r>
        </w:p>
      </w:docPartBody>
    </w:docPart>
    <w:docPart>
      <w:docPartPr>
        <w:name w:val="2B5D8B4B987E4908A0158D8D51B6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14AD-F4E3-4C85-906F-3622A9B68353}"/>
      </w:docPartPr>
      <w:docPartBody>
        <w:p w:rsidR="000F6165" w:rsidRDefault="000F6165" w:rsidP="000F6165">
          <w:pPr>
            <w:pStyle w:val="2B5D8B4B987E4908A0158D8D51B685F1"/>
          </w:pPr>
          <w:r w:rsidRPr="008B7FDD">
            <w:t>Prepare all ingredients per the instructions</w:t>
          </w:r>
        </w:p>
      </w:docPartBody>
    </w:docPart>
    <w:docPart>
      <w:docPartPr>
        <w:name w:val="9344EFB5E34847428949E3FED2C7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481C-8CBA-4E35-98EC-76D6B405EDC6}"/>
      </w:docPartPr>
      <w:docPartBody>
        <w:p w:rsidR="000F6165" w:rsidRDefault="000F6165" w:rsidP="000F6165">
          <w:pPr>
            <w:pStyle w:val="9344EFB5E34847428949E3FED2C79ECE"/>
          </w:pPr>
          <w:r w:rsidRPr="008B7FDD">
            <w:t>Prepare all ingredients per the instructions</w:t>
          </w:r>
        </w:p>
      </w:docPartBody>
    </w:docPart>
    <w:docPart>
      <w:docPartPr>
        <w:name w:val="8BA816EA283F488D903E42594BC1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367C-B395-49DE-8657-C6FE38BFC077}"/>
      </w:docPartPr>
      <w:docPartBody>
        <w:p w:rsidR="000F6165" w:rsidRDefault="000F6165" w:rsidP="000F6165">
          <w:pPr>
            <w:pStyle w:val="8BA816EA283F488D903E42594BC14623"/>
          </w:pPr>
          <w:r w:rsidRPr="008B7FDD">
            <w:t>Prepare all ingredients per the instructions</w:t>
          </w:r>
        </w:p>
      </w:docPartBody>
    </w:docPart>
    <w:docPart>
      <w:docPartPr>
        <w:name w:val="C62A6B7187F24231B6FC6FFF09AD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787F-CEBF-4CCC-8825-8E1DA0288177}"/>
      </w:docPartPr>
      <w:docPartBody>
        <w:p w:rsidR="000F6165" w:rsidRDefault="000F6165" w:rsidP="000F6165">
          <w:pPr>
            <w:pStyle w:val="C62A6B7187F24231B6FC6FFF09AD0E1A"/>
          </w:pPr>
          <w:r w:rsidRPr="008B7FDD">
            <w:t>Prepare all ingredients per the instructions</w:t>
          </w:r>
        </w:p>
      </w:docPartBody>
    </w:docPart>
    <w:docPart>
      <w:docPartPr>
        <w:name w:val="5392980F9B51433AA716E00A2AB4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F313-034D-4E34-AB7F-E2CC995A3AFB}"/>
      </w:docPartPr>
      <w:docPartBody>
        <w:p w:rsidR="000F6165" w:rsidRDefault="000F6165" w:rsidP="000F6165">
          <w:pPr>
            <w:pStyle w:val="5392980F9B51433AA716E00A2AB470F2"/>
          </w:pPr>
          <w:r w:rsidRPr="008B7FDD">
            <w:t>Prepare all ingredients per the instructions</w:t>
          </w:r>
        </w:p>
      </w:docPartBody>
    </w:docPart>
    <w:docPart>
      <w:docPartPr>
        <w:name w:val="03564302D7C94F58B7509C4C6043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B420-0CA3-46ED-B078-25623E0B19D1}"/>
      </w:docPartPr>
      <w:docPartBody>
        <w:p w:rsidR="000F6165" w:rsidRDefault="000F6165" w:rsidP="000F6165">
          <w:pPr>
            <w:pStyle w:val="03564302D7C94F58B7509C4C60438891"/>
          </w:pPr>
          <w:r w:rsidRPr="008B7FDD">
            <w:t>Prepare all ingredients per the instructions</w:t>
          </w:r>
        </w:p>
      </w:docPartBody>
    </w:docPart>
    <w:docPart>
      <w:docPartPr>
        <w:name w:val="AE2578B087E841FCACE0485F1C98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6279-B998-43B0-9EEA-DB1973379757}"/>
      </w:docPartPr>
      <w:docPartBody>
        <w:p w:rsidR="000F6165" w:rsidRDefault="000F6165" w:rsidP="000F6165">
          <w:pPr>
            <w:pStyle w:val="AE2578B087E841FCACE0485F1C98BC5E"/>
          </w:pPr>
          <w:r w:rsidRPr="008B7FDD">
            <w:t>Prepare all ingredients per the instructions</w:t>
          </w:r>
        </w:p>
      </w:docPartBody>
    </w:docPart>
    <w:docPart>
      <w:docPartPr>
        <w:name w:val="18839EE3FFA442A8893048E56111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456B-F81B-4326-B925-E59BF10E811B}"/>
      </w:docPartPr>
      <w:docPartBody>
        <w:p w:rsidR="000F6165" w:rsidRDefault="000F6165" w:rsidP="000F6165">
          <w:pPr>
            <w:pStyle w:val="18839EE3FFA442A8893048E56111DF79"/>
          </w:pPr>
          <w:r w:rsidRPr="008B7FDD">
            <w:t>Prepare all ingredients per the instructions</w:t>
          </w:r>
        </w:p>
      </w:docPartBody>
    </w:docPart>
    <w:docPart>
      <w:docPartPr>
        <w:name w:val="DF9F8B8171E5441593E229AE9479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F436-650B-4F19-ADC2-E6DBF000C6F8}"/>
      </w:docPartPr>
      <w:docPartBody>
        <w:p w:rsidR="000F6165" w:rsidRDefault="000F6165" w:rsidP="000F6165">
          <w:pPr>
            <w:pStyle w:val="DF9F8B8171E5441593E229AE9479E35B"/>
          </w:pPr>
          <w:r w:rsidRPr="008B7FDD">
            <w:t>Get all the ingredients and cooking gear out</w:t>
          </w:r>
        </w:p>
      </w:docPartBody>
    </w:docPart>
    <w:docPart>
      <w:docPartPr>
        <w:name w:val="58E169575EEC4EB1BAD7D6479B1F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2AF5-5A6F-4325-8FFC-CE645DBC059C}"/>
      </w:docPartPr>
      <w:docPartBody>
        <w:p w:rsidR="000F6165" w:rsidRDefault="000F6165" w:rsidP="000F6165">
          <w:pPr>
            <w:pStyle w:val="58E169575EEC4EB1BAD7D6479B1F69F7"/>
          </w:pPr>
          <w:r w:rsidRPr="008B7FDD">
            <w:t>Get all the ingredients and cooking gear out</w:t>
          </w:r>
        </w:p>
      </w:docPartBody>
    </w:docPart>
    <w:docPart>
      <w:docPartPr>
        <w:name w:val="498CDE4A841042209512BF4196C1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7EA9-9732-4B03-A381-19E0C6E7F3F0}"/>
      </w:docPartPr>
      <w:docPartBody>
        <w:p w:rsidR="000F6165" w:rsidRDefault="000F6165" w:rsidP="000F6165">
          <w:pPr>
            <w:pStyle w:val="498CDE4A841042209512BF4196C10905"/>
          </w:pPr>
          <w:r w:rsidRPr="008B7FDD">
            <w:t>Get all the ingredients and cooking gear out</w:t>
          </w:r>
        </w:p>
      </w:docPartBody>
    </w:docPart>
    <w:docPart>
      <w:docPartPr>
        <w:name w:val="7F15B515111146C3835B96B0A4BA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C694-1268-419C-BFF3-D40FCB05B2A6}"/>
      </w:docPartPr>
      <w:docPartBody>
        <w:p w:rsidR="000F6165" w:rsidRDefault="000F6165" w:rsidP="000F6165">
          <w:pPr>
            <w:pStyle w:val="7F15B515111146C3835B96B0A4BA8894"/>
          </w:pPr>
          <w:r w:rsidRPr="008B7FDD">
            <w:t>Get all the ingredients and cooking gear out</w:t>
          </w:r>
        </w:p>
      </w:docPartBody>
    </w:docPart>
    <w:docPart>
      <w:docPartPr>
        <w:name w:val="19E6D6683A5147F4BD247648CCB4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CFD6-5C78-45AF-9582-E20C11C3586B}"/>
      </w:docPartPr>
      <w:docPartBody>
        <w:p w:rsidR="000F6165" w:rsidRDefault="000F6165" w:rsidP="000F6165">
          <w:pPr>
            <w:pStyle w:val="19E6D6683A5147F4BD247648CCB4AE6C"/>
          </w:pPr>
          <w:r w:rsidRPr="008B7FDD">
            <w:t>Get all the ingredients and cooking gear out</w:t>
          </w:r>
        </w:p>
      </w:docPartBody>
    </w:docPart>
    <w:docPart>
      <w:docPartPr>
        <w:name w:val="D413C7DB750C4B61BE5BEF712445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D34E-38C6-4272-8F7D-ED6356D57076}"/>
      </w:docPartPr>
      <w:docPartBody>
        <w:p w:rsidR="000F6165" w:rsidRDefault="000F6165" w:rsidP="000F6165">
          <w:pPr>
            <w:pStyle w:val="D413C7DB750C4B61BE5BEF712445E249"/>
          </w:pPr>
          <w:r w:rsidRPr="008B7FDD">
            <w:t>Get all the ingredients and cooking gear out</w:t>
          </w:r>
        </w:p>
      </w:docPartBody>
    </w:docPart>
    <w:docPart>
      <w:docPartPr>
        <w:name w:val="467A433522494D96B33D8E0A54FB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9788-3E8E-4BEB-8B75-4D1B0849D155}"/>
      </w:docPartPr>
      <w:docPartBody>
        <w:p w:rsidR="000F6165" w:rsidRDefault="000F6165" w:rsidP="000F6165">
          <w:pPr>
            <w:pStyle w:val="467A433522494D96B33D8E0A54FBE46A"/>
          </w:pPr>
          <w:r w:rsidRPr="008B7FDD">
            <w:t>Get all the ingredients and cooking gear out</w:t>
          </w:r>
        </w:p>
      </w:docPartBody>
    </w:docPart>
    <w:docPart>
      <w:docPartPr>
        <w:name w:val="E9D034479C0B442381281B41DB52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C8F6-42AF-4C7D-9470-87C37295EE7E}"/>
      </w:docPartPr>
      <w:docPartBody>
        <w:p w:rsidR="000F6165" w:rsidRDefault="000F6165" w:rsidP="000F6165">
          <w:pPr>
            <w:pStyle w:val="E9D034479C0B442381281B41DB526869"/>
          </w:pPr>
          <w:r w:rsidRPr="008B7FDD">
            <w:t>Prepare all ingredients per the instructions</w:t>
          </w:r>
        </w:p>
      </w:docPartBody>
    </w:docPart>
    <w:docPart>
      <w:docPartPr>
        <w:name w:val="8772E055A9D44C50A400F95FFF97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9148-E6B2-4307-9C02-1023B40CFE60}"/>
      </w:docPartPr>
      <w:docPartBody>
        <w:p w:rsidR="000F6165" w:rsidRDefault="000F6165" w:rsidP="000F6165">
          <w:pPr>
            <w:pStyle w:val="8772E055A9D44C50A400F95FFF97BFC8"/>
          </w:pPr>
          <w:r w:rsidRPr="008B7FDD">
            <w:t>Prepare all ingredients per the instructions</w:t>
          </w:r>
        </w:p>
      </w:docPartBody>
    </w:docPart>
    <w:docPart>
      <w:docPartPr>
        <w:name w:val="5329072C1BAF4FDE8085C8331BEF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3A88-1263-4955-A5C2-BFAFF6BBAF27}"/>
      </w:docPartPr>
      <w:docPartBody>
        <w:p w:rsidR="000F6165" w:rsidRDefault="000F6165" w:rsidP="000F6165">
          <w:pPr>
            <w:pStyle w:val="5329072C1BAF4FDE8085C8331BEF0321"/>
          </w:pPr>
          <w:r w:rsidRPr="008B7FDD">
            <w:t>Get all the ingredients and cooking gear out</w:t>
          </w:r>
        </w:p>
      </w:docPartBody>
    </w:docPart>
    <w:docPart>
      <w:docPartPr>
        <w:name w:val="C9FAACBAE46E4900A6D9EEF2FF5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8241-548A-4B17-B569-2F4B01981DB1}"/>
      </w:docPartPr>
      <w:docPartBody>
        <w:p w:rsidR="000F6165" w:rsidRDefault="000F6165" w:rsidP="000F6165">
          <w:pPr>
            <w:pStyle w:val="C9FAACBAE46E4900A6D9EEF2FF5B9566"/>
          </w:pPr>
          <w:r w:rsidRPr="008B7FDD">
            <w:t>Prepare all ingredients per the instructions</w:t>
          </w:r>
        </w:p>
      </w:docPartBody>
    </w:docPart>
    <w:docPart>
      <w:docPartPr>
        <w:name w:val="D9DE2C0B6E324610BDD4BB0525CF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F92B-A0BB-4F75-8DB6-4A2773AFA6C5}"/>
      </w:docPartPr>
      <w:docPartBody>
        <w:p w:rsidR="000F6165" w:rsidRDefault="000F6165" w:rsidP="000F6165">
          <w:pPr>
            <w:pStyle w:val="D9DE2C0B6E324610BDD4BB0525CF07D7"/>
          </w:pPr>
          <w:r w:rsidRPr="008B7FDD">
            <w:t>Position pot/pan handles to prevent accidents</w:t>
          </w:r>
        </w:p>
      </w:docPartBody>
    </w:docPart>
    <w:docPart>
      <w:docPartPr>
        <w:name w:val="EB1F47628F6B4DAB88F9B7C6FD4D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E75C-BAC1-42CA-B6C7-91A5BC285026}"/>
      </w:docPartPr>
      <w:docPartBody>
        <w:p w:rsidR="000F6165" w:rsidRDefault="000F6165" w:rsidP="000F6165">
          <w:pPr>
            <w:pStyle w:val="EB1F47628F6B4DAB88F9B7C6FD4D4D78"/>
          </w:pPr>
          <w:r w:rsidRPr="008B7FDD">
            <w:t>Position pot/pan handles to prevent accidents</w:t>
          </w:r>
        </w:p>
      </w:docPartBody>
    </w:docPart>
    <w:docPart>
      <w:docPartPr>
        <w:name w:val="F37084808A544BE6A1D4DBE274F6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6D967-C4DE-4C39-A4C5-EBA7AC36C918}"/>
      </w:docPartPr>
      <w:docPartBody>
        <w:p w:rsidR="000F6165" w:rsidRDefault="000F6165" w:rsidP="000F6165">
          <w:pPr>
            <w:pStyle w:val="F37084808A544BE6A1D4DBE274F6A778"/>
          </w:pPr>
          <w:r w:rsidRPr="008B7FDD">
            <w:t>Position pot/pan handles to prevent accidents</w:t>
          </w:r>
        </w:p>
      </w:docPartBody>
    </w:docPart>
    <w:docPart>
      <w:docPartPr>
        <w:name w:val="48127C04DA3E452DBA11C222A58D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17B8-65CE-4CC4-870F-66D0387EDAB0}"/>
      </w:docPartPr>
      <w:docPartBody>
        <w:p w:rsidR="000F6165" w:rsidRDefault="000F6165" w:rsidP="000F6165">
          <w:pPr>
            <w:pStyle w:val="48127C04DA3E452DBA11C222A58D558E"/>
          </w:pPr>
          <w:r w:rsidRPr="008B7FDD">
            <w:t>Prepare all ingredients per the instructions</w:t>
          </w:r>
        </w:p>
      </w:docPartBody>
    </w:docPart>
    <w:docPart>
      <w:docPartPr>
        <w:name w:val="14133C3F62ED4B98A4E3BFC2B2F4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250D-D39C-4559-8F80-3074B0C58759}"/>
      </w:docPartPr>
      <w:docPartBody>
        <w:p w:rsidR="000F6165" w:rsidRDefault="000F6165" w:rsidP="000F6165">
          <w:pPr>
            <w:pStyle w:val="14133C3F62ED4B98A4E3BFC2B2F4BB3F"/>
          </w:pPr>
          <w:r w:rsidRPr="00AD7672">
            <w:t>Make a scrambled egg or an omelet</w:t>
          </w:r>
        </w:p>
      </w:docPartBody>
    </w:docPart>
    <w:docPart>
      <w:docPartPr>
        <w:name w:val="8BC86F95763A4A73B96FCF5A285D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C342-B176-4140-A01F-05681034210C}"/>
      </w:docPartPr>
      <w:docPartBody>
        <w:p w:rsidR="000F6165" w:rsidRDefault="000F6165" w:rsidP="000F6165">
          <w:pPr>
            <w:pStyle w:val="8BC86F95763A4A73B96FCF5A285D1C27"/>
          </w:pPr>
          <w:r w:rsidRPr="00AD7672">
            <w:t>Make a scrambled egg or an omelet</w:t>
          </w:r>
        </w:p>
      </w:docPartBody>
    </w:docPart>
    <w:docPart>
      <w:docPartPr>
        <w:name w:val="5332A9F775BC4BBCB63EA65328D1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1DCB-4BC9-4CDA-A27F-6D682DCA0CF0}"/>
      </w:docPartPr>
      <w:docPartBody>
        <w:p w:rsidR="000F6165" w:rsidRDefault="000F6165" w:rsidP="000F6165">
          <w:pPr>
            <w:pStyle w:val="5332A9F775BC4BBCB63EA65328D12C22"/>
          </w:pPr>
          <w:r w:rsidRPr="00AD7672">
            <w:t>Make a scrambled egg or an omelet</w:t>
          </w:r>
        </w:p>
      </w:docPartBody>
    </w:docPart>
    <w:docPart>
      <w:docPartPr>
        <w:name w:val="2B21862120D94E29A32E0A401ED7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4FAC-8DF2-4319-BE78-E152F7CF8237}"/>
      </w:docPartPr>
      <w:docPartBody>
        <w:p w:rsidR="000F6165" w:rsidRDefault="000F6165" w:rsidP="000F6165">
          <w:pPr>
            <w:pStyle w:val="2B21862120D94E29A32E0A401ED70782"/>
          </w:pPr>
          <w:r w:rsidRPr="00AD7672">
            <w:t>Make a scrambled egg or an omelet</w:t>
          </w:r>
        </w:p>
      </w:docPartBody>
    </w:docPart>
    <w:docPart>
      <w:docPartPr>
        <w:name w:val="FE7FB77BF5B64B40B2727CAAD320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4E6B-B394-4897-8F5E-435793659A65}"/>
      </w:docPartPr>
      <w:docPartBody>
        <w:p w:rsidR="000F6165" w:rsidRDefault="000F6165" w:rsidP="000F6165">
          <w:pPr>
            <w:pStyle w:val="FE7FB77BF5B64B40B2727CAAD3202D7F"/>
          </w:pPr>
          <w:r w:rsidRPr="008B7FDD">
            <w:t>Read the recipe, do any preheating</w:t>
          </w:r>
        </w:p>
      </w:docPartBody>
    </w:docPart>
    <w:docPart>
      <w:docPartPr>
        <w:name w:val="43A63B18E3ED4A68BF4FEA6CA40E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D091-6630-4EFB-ADEC-7A68C69A6CF5}"/>
      </w:docPartPr>
      <w:docPartBody>
        <w:p w:rsidR="000F6165" w:rsidRDefault="000F6165" w:rsidP="000F6165">
          <w:pPr>
            <w:pStyle w:val="43A63B18E3ED4A68BF4FEA6CA40EAC48"/>
          </w:pPr>
          <w:r w:rsidRPr="008B7FDD">
            <w:t>Get all the ingredients and cooking gear out</w:t>
          </w:r>
        </w:p>
      </w:docPartBody>
    </w:docPart>
    <w:docPart>
      <w:docPartPr>
        <w:name w:val="A5F6275B5EFD40F38D40CD119440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C85D-16FE-4CED-BCFA-BBD7701B4DA7}"/>
      </w:docPartPr>
      <w:docPartBody>
        <w:p w:rsidR="000F6165" w:rsidRDefault="000F6165" w:rsidP="000F6165">
          <w:pPr>
            <w:pStyle w:val="A5F6275B5EFD40F38D40CD11944080FF"/>
          </w:pPr>
          <w:r w:rsidRPr="008B7FDD">
            <w:t>Read the recipe, do any preheating</w:t>
          </w:r>
        </w:p>
      </w:docPartBody>
    </w:docPart>
    <w:docPart>
      <w:docPartPr>
        <w:name w:val="9220FEE57DDC42EE8EEA72029A42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FB4B-0726-476A-9306-0288C0248969}"/>
      </w:docPartPr>
      <w:docPartBody>
        <w:p w:rsidR="000F6165" w:rsidRDefault="000F6165" w:rsidP="000F6165">
          <w:pPr>
            <w:pStyle w:val="9220FEE57DDC42EE8EEA72029A42C5A2"/>
          </w:pPr>
          <w:r w:rsidRPr="008B7FDD">
            <w:t>Get all the ingredients and cooking gear out</w:t>
          </w:r>
        </w:p>
      </w:docPartBody>
    </w:docPart>
    <w:docPart>
      <w:docPartPr>
        <w:name w:val="A8696DA62B7F49BC83E72BC27B1A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147A-7C9F-4259-9BCA-5BCACF9B5BDB}"/>
      </w:docPartPr>
      <w:docPartBody>
        <w:p w:rsidR="000F6165" w:rsidRDefault="000F6165" w:rsidP="000F6165">
          <w:pPr>
            <w:pStyle w:val="A8696DA62B7F49BC83E72BC27B1A25FF"/>
          </w:pPr>
          <w:r w:rsidRPr="00AD7672">
            <w:t>Poach an egg</w:t>
          </w:r>
        </w:p>
      </w:docPartBody>
    </w:docPart>
    <w:docPart>
      <w:docPartPr>
        <w:name w:val="1D848B23237C4B399D235166F656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22946-F864-4452-97CC-C2A30F1F8DDB}"/>
      </w:docPartPr>
      <w:docPartBody>
        <w:p w:rsidR="000F6165" w:rsidRDefault="000F6165" w:rsidP="000F6165">
          <w:pPr>
            <w:pStyle w:val="1D848B23237C4B399D235166F656693A"/>
          </w:pPr>
          <w:r w:rsidRPr="008B7FDD">
            <w:t>Get all the ingredients and cooking gear out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65"/>
    <w:rsid w:val="000F6165"/>
    <w:rsid w:val="004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8F3067FCA64A3A8744E0CC3FDCE1A5">
    <w:name w:val="AC8F3067FCA64A3A8744E0CC3FDCE1A5"/>
  </w:style>
  <w:style w:type="paragraph" w:customStyle="1" w:styleId="ABFEF9B8F22041DF978746EACD19F473">
    <w:name w:val="ABFEF9B8F22041DF978746EACD19F473"/>
  </w:style>
  <w:style w:type="paragraph" w:customStyle="1" w:styleId="3E5039B78CFE4601A35F7EE70D84F32F">
    <w:name w:val="3E5039B78CFE4601A35F7EE70D84F32F"/>
  </w:style>
  <w:style w:type="paragraph" w:customStyle="1" w:styleId="DD5BC167A1594A4DB34C724D1F273E55">
    <w:name w:val="DD5BC167A1594A4DB34C724D1F273E55"/>
  </w:style>
  <w:style w:type="paragraph" w:customStyle="1" w:styleId="B12BC5255FAC49AFB1FF6EE8642C2182">
    <w:name w:val="B12BC5255FAC49AFB1FF6EE8642C2182"/>
  </w:style>
  <w:style w:type="paragraph" w:customStyle="1" w:styleId="BB296E5CD3EA4FFABFDFA3A5380BB7EA">
    <w:name w:val="BB296E5CD3EA4FFABFDFA3A5380BB7EA"/>
  </w:style>
  <w:style w:type="paragraph" w:customStyle="1" w:styleId="1EB25EA3D4444333AF46FE0CB0589554">
    <w:name w:val="1EB25EA3D4444333AF46FE0CB0589554"/>
  </w:style>
  <w:style w:type="paragraph" w:customStyle="1" w:styleId="32DEF5987F6B4B69983A9CA801728CA3">
    <w:name w:val="32DEF5987F6B4B69983A9CA801728CA3"/>
  </w:style>
  <w:style w:type="paragraph" w:customStyle="1" w:styleId="D8B911BC781D40F29A46CCCE146033E8">
    <w:name w:val="D8B911BC781D40F29A46CCCE146033E8"/>
  </w:style>
  <w:style w:type="paragraph" w:customStyle="1" w:styleId="3C4E9072B4D74E5286BC059E3DB35112">
    <w:name w:val="3C4E9072B4D74E5286BC059E3DB35112"/>
  </w:style>
  <w:style w:type="paragraph" w:customStyle="1" w:styleId="EF08089414BB48098D6D2E00700A6D15">
    <w:name w:val="EF08089414BB48098D6D2E00700A6D15"/>
  </w:style>
  <w:style w:type="paragraph" w:customStyle="1" w:styleId="B211E78516FA4B3BA793547A662BD22B">
    <w:name w:val="B211E78516FA4B3BA793547A662BD22B"/>
  </w:style>
  <w:style w:type="paragraph" w:customStyle="1" w:styleId="5AAA25FB7DEF4D959F073FEC6A8A8513">
    <w:name w:val="5AAA25FB7DEF4D959F073FEC6A8A8513"/>
  </w:style>
  <w:style w:type="paragraph" w:customStyle="1" w:styleId="125B45B3DB764602A8ED7BE3A7DC5EAE">
    <w:name w:val="125B45B3DB764602A8ED7BE3A7DC5EAE"/>
  </w:style>
  <w:style w:type="paragraph" w:customStyle="1" w:styleId="34191C623A1F4A0BB9E7178579B842C0">
    <w:name w:val="34191C623A1F4A0BB9E7178579B842C0"/>
  </w:style>
  <w:style w:type="paragraph" w:customStyle="1" w:styleId="23E71F0B7181400DBAD48C87EBC0C0D5">
    <w:name w:val="23E71F0B7181400DBAD48C87EBC0C0D5"/>
  </w:style>
  <w:style w:type="paragraph" w:customStyle="1" w:styleId="1B4E3EF0458E4AEF9D64DA3E296E6FC4">
    <w:name w:val="1B4E3EF0458E4AEF9D64DA3E296E6FC4"/>
  </w:style>
  <w:style w:type="paragraph" w:customStyle="1" w:styleId="36D4591179304B5EAA44D68DE2461391">
    <w:name w:val="36D4591179304B5EAA44D68DE2461391"/>
  </w:style>
  <w:style w:type="paragraph" w:customStyle="1" w:styleId="3A78C66E76A94055BDCF32D5343A5951">
    <w:name w:val="3A78C66E76A94055BDCF32D5343A5951"/>
  </w:style>
  <w:style w:type="paragraph" w:customStyle="1" w:styleId="897F2827E5704451964BF9A0F5A11A1F">
    <w:name w:val="897F2827E5704451964BF9A0F5A11A1F"/>
  </w:style>
  <w:style w:type="paragraph" w:customStyle="1" w:styleId="1D7084F955F741A0B65BDA5BCD7F83F8">
    <w:name w:val="1D7084F955F741A0B65BDA5BCD7F83F8"/>
  </w:style>
  <w:style w:type="paragraph" w:customStyle="1" w:styleId="996E3D6E98214B1A9717200548B3BFC2">
    <w:name w:val="996E3D6E98214B1A9717200548B3BFC2"/>
  </w:style>
  <w:style w:type="paragraph" w:customStyle="1" w:styleId="D3B68FB0150348A699DD185334CA3D1F">
    <w:name w:val="D3B68FB0150348A699DD185334CA3D1F"/>
  </w:style>
  <w:style w:type="paragraph" w:customStyle="1" w:styleId="BD3A48C638DD435699BF28500FEB592A">
    <w:name w:val="BD3A48C638DD435699BF28500FEB592A"/>
  </w:style>
  <w:style w:type="paragraph" w:customStyle="1" w:styleId="EA5BBF2725BA4199B4E66DA07B0FD3F0">
    <w:name w:val="EA5BBF2725BA4199B4E66DA07B0FD3F0"/>
  </w:style>
  <w:style w:type="paragraph" w:customStyle="1" w:styleId="0CB0C57CB346482CA03149CD6DEFAD06">
    <w:name w:val="0CB0C57CB346482CA03149CD6DEFAD06"/>
  </w:style>
  <w:style w:type="paragraph" w:customStyle="1" w:styleId="B7D3F7E7A356408A97419BEC76955AF7">
    <w:name w:val="B7D3F7E7A356408A97419BEC76955AF7"/>
  </w:style>
  <w:style w:type="paragraph" w:customStyle="1" w:styleId="7577C3EABA7F440B9F6D7F01695B69CF">
    <w:name w:val="7577C3EABA7F440B9F6D7F01695B69CF"/>
  </w:style>
  <w:style w:type="paragraph" w:customStyle="1" w:styleId="9844E663516549B69F9C33578CE06252">
    <w:name w:val="9844E663516549B69F9C33578CE06252"/>
  </w:style>
  <w:style w:type="paragraph" w:customStyle="1" w:styleId="83F9BF5C6A4D42579AC8EBD7E0B6B311">
    <w:name w:val="83F9BF5C6A4D42579AC8EBD7E0B6B311"/>
  </w:style>
  <w:style w:type="paragraph" w:customStyle="1" w:styleId="8F4A48197BEF4DDBA2E4BC276CD7B11C">
    <w:name w:val="8F4A48197BEF4DDBA2E4BC276CD7B11C"/>
  </w:style>
  <w:style w:type="paragraph" w:customStyle="1" w:styleId="9E99CE2D6174410B9D11B31832AA95B2">
    <w:name w:val="9E99CE2D6174410B9D11B31832AA95B2"/>
  </w:style>
  <w:style w:type="paragraph" w:customStyle="1" w:styleId="4665E466F3574A639709B29F6EEE9D8B">
    <w:name w:val="4665E466F3574A639709B29F6EEE9D8B"/>
  </w:style>
  <w:style w:type="paragraph" w:customStyle="1" w:styleId="1FE6851733C64CB8BCB44EA70FA21993">
    <w:name w:val="1FE6851733C64CB8BCB44EA70FA21993"/>
  </w:style>
  <w:style w:type="paragraph" w:customStyle="1" w:styleId="DA2B7837F0714A31B517661ECD5752D9">
    <w:name w:val="DA2B7837F0714A31B517661ECD5752D9"/>
  </w:style>
  <w:style w:type="paragraph" w:customStyle="1" w:styleId="D859C3BFC7D94F7990FA16729524EFA2">
    <w:name w:val="D859C3BFC7D94F7990FA16729524EFA2"/>
  </w:style>
  <w:style w:type="paragraph" w:customStyle="1" w:styleId="7F0A80A13A2F445CA7555E431476D888">
    <w:name w:val="7F0A80A13A2F445CA7555E431476D888"/>
  </w:style>
  <w:style w:type="paragraph" w:customStyle="1" w:styleId="BC1FEBEDF7D045BA81E9BB5D16C6D89C">
    <w:name w:val="BC1FEBEDF7D045BA81E9BB5D16C6D89C"/>
  </w:style>
  <w:style w:type="paragraph" w:customStyle="1" w:styleId="FAD0327BB95D4BB68EA12B438643F473">
    <w:name w:val="FAD0327BB95D4BB68EA12B438643F473"/>
  </w:style>
  <w:style w:type="paragraph" w:customStyle="1" w:styleId="ED6A0BCCF2424D20AEB6FF1955508B02">
    <w:name w:val="ED6A0BCCF2424D20AEB6FF1955508B02"/>
  </w:style>
  <w:style w:type="paragraph" w:customStyle="1" w:styleId="3092E0CEF91B4F47954575164C528481">
    <w:name w:val="3092E0CEF91B4F47954575164C528481"/>
  </w:style>
  <w:style w:type="paragraph" w:customStyle="1" w:styleId="7303A00951E24F7ABA79BD78F21C50D9">
    <w:name w:val="7303A00951E24F7ABA79BD78F21C50D9"/>
  </w:style>
  <w:style w:type="paragraph" w:customStyle="1" w:styleId="E5FF1112CC27499AB0F484F766333093">
    <w:name w:val="E5FF1112CC27499AB0F484F766333093"/>
  </w:style>
  <w:style w:type="paragraph" w:customStyle="1" w:styleId="9332960368504CCA8B17425AE469833C">
    <w:name w:val="9332960368504CCA8B17425AE469833C"/>
  </w:style>
  <w:style w:type="paragraph" w:customStyle="1" w:styleId="E7CF2F7ED2F449DB95A9B45D4DA71D8D">
    <w:name w:val="E7CF2F7ED2F449DB95A9B45D4DA71D8D"/>
  </w:style>
  <w:style w:type="paragraph" w:customStyle="1" w:styleId="59021EE03DE9437D8B1972D4D69E7BDF">
    <w:name w:val="59021EE03DE9437D8B1972D4D69E7BDF"/>
  </w:style>
  <w:style w:type="paragraph" w:customStyle="1" w:styleId="5F5988899C404ACB9A5244F4884ED917">
    <w:name w:val="5F5988899C404ACB9A5244F4884ED917"/>
  </w:style>
  <w:style w:type="paragraph" w:customStyle="1" w:styleId="E73780B7E1EE44938CC0CDE6F5D5816F">
    <w:name w:val="E73780B7E1EE44938CC0CDE6F5D5816F"/>
  </w:style>
  <w:style w:type="paragraph" w:customStyle="1" w:styleId="FCD74E1A7AAC49D6B94AB1C17C6BB7B7">
    <w:name w:val="FCD74E1A7AAC49D6B94AB1C17C6BB7B7"/>
  </w:style>
  <w:style w:type="paragraph" w:customStyle="1" w:styleId="8F845B7DD7D94F08A8F3487953F25F87">
    <w:name w:val="8F845B7DD7D94F08A8F3487953F25F87"/>
    <w:rsid w:val="000F6165"/>
  </w:style>
  <w:style w:type="paragraph" w:customStyle="1" w:styleId="AF5D759E6F2D49E7B8A733FB281E0C15">
    <w:name w:val="AF5D759E6F2D49E7B8A733FB281E0C15"/>
    <w:rsid w:val="000F6165"/>
  </w:style>
  <w:style w:type="paragraph" w:customStyle="1" w:styleId="12D33F4FAE6C472AB48D068FEB694C13">
    <w:name w:val="12D33F4FAE6C472AB48D068FEB694C13"/>
    <w:rsid w:val="000F6165"/>
  </w:style>
  <w:style w:type="paragraph" w:customStyle="1" w:styleId="EC7C67604B934E2AB349A535DA1ED668">
    <w:name w:val="EC7C67604B934E2AB349A535DA1ED668"/>
    <w:rsid w:val="000F6165"/>
  </w:style>
  <w:style w:type="paragraph" w:customStyle="1" w:styleId="4D2164A6500345558759BD4CEBEA243F">
    <w:name w:val="4D2164A6500345558759BD4CEBEA243F"/>
    <w:rsid w:val="000F6165"/>
  </w:style>
  <w:style w:type="paragraph" w:customStyle="1" w:styleId="E3B853717CAC45D2851EC11518182BBD">
    <w:name w:val="E3B853717CAC45D2851EC11518182BBD"/>
    <w:rsid w:val="000F6165"/>
  </w:style>
  <w:style w:type="paragraph" w:customStyle="1" w:styleId="D733CF738F01462095AE9C6649FCF06C">
    <w:name w:val="D733CF738F01462095AE9C6649FCF06C"/>
    <w:rsid w:val="000F6165"/>
  </w:style>
  <w:style w:type="paragraph" w:customStyle="1" w:styleId="3BCCD5587DDA41F48E759F3FDA5F8F04">
    <w:name w:val="3BCCD5587DDA41F48E759F3FDA5F8F04"/>
    <w:rsid w:val="000F6165"/>
  </w:style>
  <w:style w:type="paragraph" w:customStyle="1" w:styleId="BDFFD53BFDEA4499AB1E825BDB95C759">
    <w:name w:val="BDFFD53BFDEA4499AB1E825BDB95C759"/>
    <w:rsid w:val="000F6165"/>
  </w:style>
  <w:style w:type="paragraph" w:customStyle="1" w:styleId="9921F2F38BC14C6DBF4FA886EC541F45">
    <w:name w:val="9921F2F38BC14C6DBF4FA886EC541F45"/>
    <w:rsid w:val="000F6165"/>
  </w:style>
  <w:style w:type="paragraph" w:customStyle="1" w:styleId="5858C9E3A8FB4D70ADBBFAED5E37A08B">
    <w:name w:val="5858C9E3A8FB4D70ADBBFAED5E37A08B"/>
    <w:rsid w:val="000F6165"/>
  </w:style>
  <w:style w:type="paragraph" w:customStyle="1" w:styleId="5CC85D6BBD8449C8A9617F94E2EC33B2">
    <w:name w:val="5CC85D6BBD8449C8A9617F94E2EC33B2"/>
    <w:rsid w:val="000F6165"/>
  </w:style>
  <w:style w:type="paragraph" w:customStyle="1" w:styleId="533B1CC7F5E04AD2A584AB152D97F1FC">
    <w:name w:val="533B1CC7F5E04AD2A584AB152D97F1FC"/>
    <w:rsid w:val="000F6165"/>
  </w:style>
  <w:style w:type="paragraph" w:customStyle="1" w:styleId="2D643CF2F5BC4C1A8C890C2CA6E1807A">
    <w:name w:val="2D643CF2F5BC4C1A8C890C2CA6E1807A"/>
    <w:rsid w:val="000F6165"/>
  </w:style>
  <w:style w:type="paragraph" w:customStyle="1" w:styleId="C37B22E427344396A44E3908D6EF8EEB">
    <w:name w:val="C37B22E427344396A44E3908D6EF8EEB"/>
    <w:rsid w:val="000F6165"/>
  </w:style>
  <w:style w:type="paragraph" w:customStyle="1" w:styleId="C55804EC78DB4AB6947724F1142E359D">
    <w:name w:val="C55804EC78DB4AB6947724F1142E359D"/>
    <w:rsid w:val="000F6165"/>
  </w:style>
  <w:style w:type="paragraph" w:customStyle="1" w:styleId="DDD5771E8A884A98BE701B9204C28BCD">
    <w:name w:val="DDD5771E8A884A98BE701B9204C28BCD"/>
    <w:rsid w:val="000F6165"/>
  </w:style>
  <w:style w:type="paragraph" w:customStyle="1" w:styleId="F47706A033CE4C5B85765FDC739265CE">
    <w:name w:val="F47706A033CE4C5B85765FDC739265CE"/>
    <w:rsid w:val="000F6165"/>
  </w:style>
  <w:style w:type="paragraph" w:customStyle="1" w:styleId="8979963C1258451B9080116D0F0AD65B">
    <w:name w:val="8979963C1258451B9080116D0F0AD65B"/>
    <w:rsid w:val="000F6165"/>
  </w:style>
  <w:style w:type="paragraph" w:customStyle="1" w:styleId="38F739FD0D2648FFA790F791FA3BB29F">
    <w:name w:val="38F739FD0D2648FFA790F791FA3BB29F"/>
    <w:rsid w:val="000F6165"/>
  </w:style>
  <w:style w:type="paragraph" w:customStyle="1" w:styleId="5F8AF7EA4FA346CDB3D6E31275EB44BD">
    <w:name w:val="5F8AF7EA4FA346CDB3D6E31275EB44BD"/>
    <w:rsid w:val="000F6165"/>
  </w:style>
  <w:style w:type="paragraph" w:customStyle="1" w:styleId="1B4F3C304DD54131889E3905846CF13A">
    <w:name w:val="1B4F3C304DD54131889E3905846CF13A"/>
    <w:rsid w:val="000F6165"/>
  </w:style>
  <w:style w:type="paragraph" w:customStyle="1" w:styleId="FFBB33DCF0A14747B9114AAF9E94C883">
    <w:name w:val="FFBB33DCF0A14747B9114AAF9E94C883"/>
    <w:rsid w:val="000F6165"/>
  </w:style>
  <w:style w:type="paragraph" w:customStyle="1" w:styleId="265B71457BB24D9A9BBD263799881A74">
    <w:name w:val="265B71457BB24D9A9BBD263799881A74"/>
    <w:rsid w:val="000F6165"/>
  </w:style>
  <w:style w:type="paragraph" w:customStyle="1" w:styleId="E53EB21FC772475198F23696591763E1">
    <w:name w:val="E53EB21FC772475198F23696591763E1"/>
    <w:rsid w:val="000F6165"/>
  </w:style>
  <w:style w:type="paragraph" w:customStyle="1" w:styleId="C01EAE02AAD441D2BAC99C55B125FDD3">
    <w:name w:val="C01EAE02AAD441D2BAC99C55B125FDD3"/>
    <w:rsid w:val="000F6165"/>
  </w:style>
  <w:style w:type="paragraph" w:customStyle="1" w:styleId="83F64D5A70804B6C89A8441A6807D9C7">
    <w:name w:val="83F64D5A70804B6C89A8441A6807D9C7"/>
    <w:rsid w:val="000F6165"/>
  </w:style>
  <w:style w:type="paragraph" w:customStyle="1" w:styleId="24F43AC29A724F91B359404754B3F909">
    <w:name w:val="24F43AC29A724F91B359404754B3F909"/>
    <w:rsid w:val="000F6165"/>
  </w:style>
  <w:style w:type="paragraph" w:customStyle="1" w:styleId="90D848340B6F419E8C830CCBFC05AE03">
    <w:name w:val="90D848340B6F419E8C830CCBFC05AE03"/>
    <w:rsid w:val="000F6165"/>
  </w:style>
  <w:style w:type="paragraph" w:customStyle="1" w:styleId="2B22C7420D1A48569048F8794DEAEB6F">
    <w:name w:val="2B22C7420D1A48569048F8794DEAEB6F"/>
    <w:rsid w:val="000F6165"/>
  </w:style>
  <w:style w:type="paragraph" w:customStyle="1" w:styleId="D5C7C34AC95A4AC68102911A5349EB56">
    <w:name w:val="D5C7C34AC95A4AC68102911A5349EB56"/>
    <w:rsid w:val="000F6165"/>
  </w:style>
  <w:style w:type="paragraph" w:customStyle="1" w:styleId="D49254E10A0F4EBDA05B0E63D88541FD">
    <w:name w:val="D49254E10A0F4EBDA05B0E63D88541FD"/>
    <w:rsid w:val="000F6165"/>
  </w:style>
  <w:style w:type="paragraph" w:customStyle="1" w:styleId="16835E30FB354EF9A2F5D1C3B23DF6AD">
    <w:name w:val="16835E30FB354EF9A2F5D1C3B23DF6AD"/>
    <w:rsid w:val="000F6165"/>
  </w:style>
  <w:style w:type="paragraph" w:customStyle="1" w:styleId="91346C4F02A844BD87FBFAC484ACA693">
    <w:name w:val="91346C4F02A844BD87FBFAC484ACA693"/>
    <w:rsid w:val="000F6165"/>
  </w:style>
  <w:style w:type="paragraph" w:customStyle="1" w:styleId="0B7EA7ED92C643949CD2CD2B3FE021AD">
    <w:name w:val="0B7EA7ED92C643949CD2CD2B3FE021AD"/>
    <w:rsid w:val="000F6165"/>
  </w:style>
  <w:style w:type="paragraph" w:customStyle="1" w:styleId="8E3CA695615D4C74B44EA4AA30F51ED3">
    <w:name w:val="8E3CA695615D4C74B44EA4AA30F51ED3"/>
    <w:rsid w:val="000F6165"/>
  </w:style>
  <w:style w:type="paragraph" w:customStyle="1" w:styleId="93FBA6D37CA34848981CDBD1A63CC914">
    <w:name w:val="93FBA6D37CA34848981CDBD1A63CC914"/>
    <w:rsid w:val="000F6165"/>
  </w:style>
  <w:style w:type="paragraph" w:customStyle="1" w:styleId="2C642900D97D442A9E8DD5D829FB1CF6">
    <w:name w:val="2C642900D97D442A9E8DD5D829FB1CF6"/>
    <w:rsid w:val="000F6165"/>
  </w:style>
  <w:style w:type="paragraph" w:customStyle="1" w:styleId="28D04189349C4E6998AA417F38BDC56D">
    <w:name w:val="28D04189349C4E6998AA417F38BDC56D"/>
    <w:rsid w:val="000F6165"/>
  </w:style>
  <w:style w:type="paragraph" w:customStyle="1" w:styleId="803C168ED2B949408A6F109B90856113">
    <w:name w:val="803C168ED2B949408A6F109B90856113"/>
    <w:rsid w:val="000F6165"/>
  </w:style>
  <w:style w:type="paragraph" w:customStyle="1" w:styleId="841F707FB73148909F4BABD137E0DB7D">
    <w:name w:val="841F707FB73148909F4BABD137E0DB7D"/>
    <w:rsid w:val="000F6165"/>
  </w:style>
  <w:style w:type="paragraph" w:customStyle="1" w:styleId="3EBEEAF809D141D3AE646F3FE0AFC659">
    <w:name w:val="3EBEEAF809D141D3AE646F3FE0AFC659"/>
    <w:rsid w:val="000F6165"/>
  </w:style>
  <w:style w:type="paragraph" w:customStyle="1" w:styleId="A1104BC109F94232A4DFF2D47FA16199">
    <w:name w:val="A1104BC109F94232A4DFF2D47FA16199"/>
    <w:rsid w:val="000F6165"/>
  </w:style>
  <w:style w:type="paragraph" w:customStyle="1" w:styleId="1F8A71D14D004D9E88A4A4A1359ABE43">
    <w:name w:val="1F8A71D14D004D9E88A4A4A1359ABE43"/>
    <w:rsid w:val="000F6165"/>
  </w:style>
  <w:style w:type="paragraph" w:customStyle="1" w:styleId="EA352BC989FD4875856973C83FD58343">
    <w:name w:val="EA352BC989FD4875856973C83FD58343"/>
    <w:rsid w:val="000F6165"/>
  </w:style>
  <w:style w:type="paragraph" w:customStyle="1" w:styleId="ACA5C3C866334D5EA9CE0BA50BC39F3A">
    <w:name w:val="ACA5C3C866334D5EA9CE0BA50BC39F3A"/>
    <w:rsid w:val="000F6165"/>
  </w:style>
  <w:style w:type="paragraph" w:customStyle="1" w:styleId="C41AFA89A9B14B948D322CF6F67F7B14">
    <w:name w:val="C41AFA89A9B14B948D322CF6F67F7B14"/>
    <w:rsid w:val="000F6165"/>
  </w:style>
  <w:style w:type="paragraph" w:customStyle="1" w:styleId="C8ADE99E0B324A13A8E4821A9773AF81">
    <w:name w:val="C8ADE99E0B324A13A8E4821A9773AF81"/>
    <w:rsid w:val="000F6165"/>
  </w:style>
  <w:style w:type="paragraph" w:customStyle="1" w:styleId="5CCC28D0058E4AA2915346283C5774E6">
    <w:name w:val="5CCC28D0058E4AA2915346283C5774E6"/>
    <w:rsid w:val="000F6165"/>
  </w:style>
  <w:style w:type="paragraph" w:customStyle="1" w:styleId="FD21153E8772449C8B84E4CA3744DDF3">
    <w:name w:val="FD21153E8772449C8B84E4CA3744DDF3"/>
    <w:rsid w:val="000F6165"/>
  </w:style>
  <w:style w:type="paragraph" w:customStyle="1" w:styleId="D2F1E2663BAE42D587CD5D9EEA6B22C9">
    <w:name w:val="D2F1E2663BAE42D587CD5D9EEA6B22C9"/>
    <w:rsid w:val="000F6165"/>
  </w:style>
  <w:style w:type="paragraph" w:customStyle="1" w:styleId="B62407CFD0B24C7EB0AB1FD1F98F5011">
    <w:name w:val="B62407CFD0B24C7EB0AB1FD1F98F5011"/>
    <w:rsid w:val="000F6165"/>
  </w:style>
  <w:style w:type="paragraph" w:customStyle="1" w:styleId="4AB3A6A15A474E31B59E62FA13A6C879">
    <w:name w:val="4AB3A6A15A474E31B59E62FA13A6C879"/>
    <w:rsid w:val="000F6165"/>
  </w:style>
  <w:style w:type="paragraph" w:customStyle="1" w:styleId="275B196576924F85BC56075F6DA5DC8F">
    <w:name w:val="275B196576924F85BC56075F6DA5DC8F"/>
    <w:rsid w:val="000F6165"/>
  </w:style>
  <w:style w:type="paragraph" w:customStyle="1" w:styleId="1472B14A93AB4F1EA8930A2CC9127A46">
    <w:name w:val="1472B14A93AB4F1EA8930A2CC9127A46"/>
    <w:rsid w:val="000F6165"/>
  </w:style>
  <w:style w:type="paragraph" w:customStyle="1" w:styleId="8C3A2A1B862E4EA9BE854A2DB63ED305">
    <w:name w:val="8C3A2A1B862E4EA9BE854A2DB63ED305"/>
    <w:rsid w:val="000F6165"/>
  </w:style>
  <w:style w:type="paragraph" w:customStyle="1" w:styleId="C52842DF2F2146D599DA167BB3287234">
    <w:name w:val="C52842DF2F2146D599DA167BB3287234"/>
    <w:rsid w:val="000F6165"/>
  </w:style>
  <w:style w:type="paragraph" w:customStyle="1" w:styleId="3217239AD79C456F8EB671E9CA0993E1">
    <w:name w:val="3217239AD79C456F8EB671E9CA0993E1"/>
    <w:rsid w:val="000F6165"/>
  </w:style>
  <w:style w:type="paragraph" w:customStyle="1" w:styleId="721867CA13B747D289CA64C03F0D26F1">
    <w:name w:val="721867CA13B747D289CA64C03F0D26F1"/>
    <w:rsid w:val="000F6165"/>
  </w:style>
  <w:style w:type="paragraph" w:customStyle="1" w:styleId="17ABE50376354E80B3F20ADF8BCC792F">
    <w:name w:val="17ABE50376354E80B3F20ADF8BCC792F"/>
    <w:rsid w:val="000F6165"/>
  </w:style>
  <w:style w:type="paragraph" w:customStyle="1" w:styleId="60BC4D1EB7354089B2171E9B7615E17F">
    <w:name w:val="60BC4D1EB7354089B2171E9B7615E17F"/>
    <w:rsid w:val="000F6165"/>
  </w:style>
  <w:style w:type="paragraph" w:customStyle="1" w:styleId="FB4AB7691ABE49E8B475560389053D1E">
    <w:name w:val="FB4AB7691ABE49E8B475560389053D1E"/>
    <w:rsid w:val="000F6165"/>
  </w:style>
  <w:style w:type="paragraph" w:customStyle="1" w:styleId="C142A0E67C1E4E1EA65D1373EFCB8031">
    <w:name w:val="C142A0E67C1E4E1EA65D1373EFCB8031"/>
    <w:rsid w:val="000F6165"/>
  </w:style>
  <w:style w:type="paragraph" w:customStyle="1" w:styleId="FAE626B22DB245E09AFEE2B9F7F2EEBC">
    <w:name w:val="FAE626B22DB245E09AFEE2B9F7F2EEBC"/>
    <w:rsid w:val="000F6165"/>
  </w:style>
  <w:style w:type="paragraph" w:customStyle="1" w:styleId="4CBAE7D2715543549877318A5FED2DCD">
    <w:name w:val="4CBAE7D2715543549877318A5FED2DCD"/>
    <w:rsid w:val="000F6165"/>
  </w:style>
  <w:style w:type="paragraph" w:customStyle="1" w:styleId="B42BD53DF2294EABAFC768CB77668498">
    <w:name w:val="B42BD53DF2294EABAFC768CB77668498"/>
    <w:rsid w:val="000F6165"/>
  </w:style>
  <w:style w:type="paragraph" w:customStyle="1" w:styleId="84AADCF448914AE782F54EF86A062DB0">
    <w:name w:val="84AADCF448914AE782F54EF86A062DB0"/>
    <w:rsid w:val="000F6165"/>
  </w:style>
  <w:style w:type="paragraph" w:customStyle="1" w:styleId="B19C54A7C126428FB176B1F4EC99A118">
    <w:name w:val="B19C54A7C126428FB176B1F4EC99A118"/>
    <w:rsid w:val="000F6165"/>
  </w:style>
  <w:style w:type="paragraph" w:customStyle="1" w:styleId="2FA3FEB9D4CA47B49EAB995B861D5E7D">
    <w:name w:val="2FA3FEB9D4CA47B49EAB995B861D5E7D"/>
    <w:rsid w:val="000F6165"/>
  </w:style>
  <w:style w:type="paragraph" w:customStyle="1" w:styleId="8056D69E7B0141AA9F36EFCCF6BF8420">
    <w:name w:val="8056D69E7B0141AA9F36EFCCF6BF8420"/>
    <w:rsid w:val="000F6165"/>
  </w:style>
  <w:style w:type="paragraph" w:customStyle="1" w:styleId="29831E3A48C041F9AAD372DC31CD9A45">
    <w:name w:val="29831E3A48C041F9AAD372DC31CD9A45"/>
    <w:rsid w:val="000F6165"/>
  </w:style>
  <w:style w:type="paragraph" w:customStyle="1" w:styleId="4CF41199F26B4BAA8F66257D4BD39DD4">
    <w:name w:val="4CF41199F26B4BAA8F66257D4BD39DD4"/>
    <w:rsid w:val="000F6165"/>
  </w:style>
  <w:style w:type="paragraph" w:customStyle="1" w:styleId="751EC7C0FC284718AC275787D70A97E3">
    <w:name w:val="751EC7C0FC284718AC275787D70A97E3"/>
    <w:rsid w:val="000F6165"/>
  </w:style>
  <w:style w:type="paragraph" w:customStyle="1" w:styleId="C11F68ED6E3C48B0ADA51CD34B7C0B9F">
    <w:name w:val="C11F68ED6E3C48B0ADA51CD34B7C0B9F"/>
    <w:rsid w:val="000F6165"/>
  </w:style>
  <w:style w:type="paragraph" w:customStyle="1" w:styleId="89A300B0F1E24B7BB5E7A297E895F380">
    <w:name w:val="89A300B0F1E24B7BB5E7A297E895F380"/>
    <w:rsid w:val="000F6165"/>
  </w:style>
  <w:style w:type="paragraph" w:customStyle="1" w:styleId="9705B41BC75B494B93752D4CDCB686CF">
    <w:name w:val="9705B41BC75B494B93752D4CDCB686CF"/>
    <w:rsid w:val="000F6165"/>
  </w:style>
  <w:style w:type="paragraph" w:customStyle="1" w:styleId="0D1B5FB62F644DCC9289E59C793E6FEE">
    <w:name w:val="0D1B5FB62F644DCC9289E59C793E6FEE"/>
    <w:rsid w:val="000F6165"/>
  </w:style>
  <w:style w:type="paragraph" w:customStyle="1" w:styleId="8CEF4B3C35CE4E1A863A792300F42CB2">
    <w:name w:val="8CEF4B3C35CE4E1A863A792300F42CB2"/>
    <w:rsid w:val="000F6165"/>
  </w:style>
  <w:style w:type="paragraph" w:customStyle="1" w:styleId="089CD2C360944022B25675D041D37B01">
    <w:name w:val="089CD2C360944022B25675D041D37B01"/>
    <w:rsid w:val="000F6165"/>
  </w:style>
  <w:style w:type="paragraph" w:customStyle="1" w:styleId="BE2F85CF421B449687E56698C846F62E">
    <w:name w:val="BE2F85CF421B449687E56698C846F62E"/>
    <w:rsid w:val="000F6165"/>
  </w:style>
  <w:style w:type="paragraph" w:customStyle="1" w:styleId="9615476F3FF741CF9F2BA2FB6E8026EC">
    <w:name w:val="9615476F3FF741CF9F2BA2FB6E8026EC"/>
    <w:rsid w:val="000F6165"/>
  </w:style>
  <w:style w:type="paragraph" w:customStyle="1" w:styleId="579EBCB9E1C84F318D7BD3865672B300">
    <w:name w:val="579EBCB9E1C84F318D7BD3865672B300"/>
    <w:rsid w:val="000F6165"/>
  </w:style>
  <w:style w:type="paragraph" w:customStyle="1" w:styleId="EFE02D27080C475DBBC5D66CF25B1106">
    <w:name w:val="EFE02D27080C475DBBC5D66CF25B1106"/>
    <w:rsid w:val="000F6165"/>
  </w:style>
  <w:style w:type="paragraph" w:customStyle="1" w:styleId="2474749940754506833AEA0612416B7F">
    <w:name w:val="2474749940754506833AEA0612416B7F"/>
    <w:rsid w:val="000F6165"/>
  </w:style>
  <w:style w:type="paragraph" w:customStyle="1" w:styleId="2B5D8B4B987E4908A0158D8D51B685F1">
    <w:name w:val="2B5D8B4B987E4908A0158D8D51B685F1"/>
    <w:rsid w:val="000F6165"/>
  </w:style>
  <w:style w:type="paragraph" w:customStyle="1" w:styleId="9344EFB5E34847428949E3FED2C79ECE">
    <w:name w:val="9344EFB5E34847428949E3FED2C79ECE"/>
    <w:rsid w:val="000F6165"/>
  </w:style>
  <w:style w:type="paragraph" w:customStyle="1" w:styleId="8BA816EA283F488D903E42594BC14623">
    <w:name w:val="8BA816EA283F488D903E42594BC14623"/>
    <w:rsid w:val="000F6165"/>
  </w:style>
  <w:style w:type="paragraph" w:customStyle="1" w:styleId="8BB1A65B9A474BFDA7DEE680C0A12E0A">
    <w:name w:val="8BB1A65B9A474BFDA7DEE680C0A12E0A"/>
    <w:rsid w:val="000F6165"/>
  </w:style>
  <w:style w:type="paragraph" w:customStyle="1" w:styleId="C62A6B7187F24231B6FC6FFF09AD0E1A">
    <w:name w:val="C62A6B7187F24231B6FC6FFF09AD0E1A"/>
    <w:rsid w:val="000F6165"/>
  </w:style>
  <w:style w:type="paragraph" w:customStyle="1" w:styleId="5392980F9B51433AA716E00A2AB470F2">
    <w:name w:val="5392980F9B51433AA716E00A2AB470F2"/>
    <w:rsid w:val="000F6165"/>
  </w:style>
  <w:style w:type="paragraph" w:customStyle="1" w:styleId="03564302D7C94F58B7509C4C60438891">
    <w:name w:val="03564302D7C94F58B7509C4C60438891"/>
    <w:rsid w:val="000F6165"/>
  </w:style>
  <w:style w:type="paragraph" w:customStyle="1" w:styleId="AE2578B087E841FCACE0485F1C98BC5E">
    <w:name w:val="AE2578B087E841FCACE0485F1C98BC5E"/>
    <w:rsid w:val="000F6165"/>
  </w:style>
  <w:style w:type="paragraph" w:customStyle="1" w:styleId="18839EE3FFA442A8893048E56111DF79">
    <w:name w:val="18839EE3FFA442A8893048E56111DF79"/>
    <w:rsid w:val="000F6165"/>
  </w:style>
  <w:style w:type="paragraph" w:customStyle="1" w:styleId="DF9F8B8171E5441593E229AE9479E35B">
    <w:name w:val="DF9F8B8171E5441593E229AE9479E35B"/>
    <w:rsid w:val="000F6165"/>
  </w:style>
  <w:style w:type="paragraph" w:customStyle="1" w:styleId="58E169575EEC4EB1BAD7D6479B1F69F7">
    <w:name w:val="58E169575EEC4EB1BAD7D6479B1F69F7"/>
    <w:rsid w:val="000F6165"/>
  </w:style>
  <w:style w:type="paragraph" w:customStyle="1" w:styleId="498CDE4A841042209512BF4196C10905">
    <w:name w:val="498CDE4A841042209512BF4196C10905"/>
    <w:rsid w:val="000F6165"/>
  </w:style>
  <w:style w:type="paragraph" w:customStyle="1" w:styleId="7F15B515111146C3835B96B0A4BA8894">
    <w:name w:val="7F15B515111146C3835B96B0A4BA8894"/>
    <w:rsid w:val="000F6165"/>
  </w:style>
  <w:style w:type="paragraph" w:customStyle="1" w:styleId="19E6D6683A5147F4BD247648CCB4AE6C">
    <w:name w:val="19E6D6683A5147F4BD247648CCB4AE6C"/>
    <w:rsid w:val="000F6165"/>
  </w:style>
  <w:style w:type="paragraph" w:customStyle="1" w:styleId="D413C7DB750C4B61BE5BEF712445E249">
    <w:name w:val="D413C7DB750C4B61BE5BEF712445E249"/>
    <w:rsid w:val="000F6165"/>
  </w:style>
  <w:style w:type="paragraph" w:customStyle="1" w:styleId="467A433522494D96B33D8E0A54FBE46A">
    <w:name w:val="467A433522494D96B33D8E0A54FBE46A"/>
    <w:rsid w:val="000F6165"/>
  </w:style>
  <w:style w:type="paragraph" w:customStyle="1" w:styleId="E9D034479C0B442381281B41DB526869">
    <w:name w:val="E9D034479C0B442381281B41DB526869"/>
    <w:rsid w:val="000F6165"/>
  </w:style>
  <w:style w:type="paragraph" w:customStyle="1" w:styleId="8772E055A9D44C50A400F95FFF97BFC8">
    <w:name w:val="8772E055A9D44C50A400F95FFF97BFC8"/>
    <w:rsid w:val="000F6165"/>
  </w:style>
  <w:style w:type="paragraph" w:customStyle="1" w:styleId="5329072C1BAF4FDE8085C8331BEF0321">
    <w:name w:val="5329072C1BAF4FDE8085C8331BEF0321"/>
    <w:rsid w:val="000F6165"/>
  </w:style>
  <w:style w:type="paragraph" w:customStyle="1" w:styleId="C9FAACBAE46E4900A6D9EEF2FF5B9566">
    <w:name w:val="C9FAACBAE46E4900A6D9EEF2FF5B9566"/>
    <w:rsid w:val="000F6165"/>
  </w:style>
  <w:style w:type="paragraph" w:customStyle="1" w:styleId="FD036AF7C03940CB805BD121020FAE37">
    <w:name w:val="FD036AF7C03940CB805BD121020FAE37"/>
    <w:rsid w:val="000F6165"/>
  </w:style>
  <w:style w:type="paragraph" w:customStyle="1" w:styleId="D9DE2C0B6E324610BDD4BB0525CF07D7">
    <w:name w:val="D9DE2C0B6E324610BDD4BB0525CF07D7"/>
    <w:rsid w:val="000F6165"/>
  </w:style>
  <w:style w:type="paragraph" w:customStyle="1" w:styleId="EB1F47628F6B4DAB88F9B7C6FD4D4D78">
    <w:name w:val="EB1F47628F6B4DAB88F9B7C6FD4D4D78"/>
    <w:rsid w:val="000F6165"/>
  </w:style>
  <w:style w:type="paragraph" w:customStyle="1" w:styleId="F37084808A544BE6A1D4DBE274F6A778">
    <w:name w:val="F37084808A544BE6A1D4DBE274F6A778"/>
    <w:rsid w:val="000F6165"/>
  </w:style>
  <w:style w:type="paragraph" w:customStyle="1" w:styleId="48127C04DA3E452DBA11C222A58D558E">
    <w:name w:val="48127C04DA3E452DBA11C222A58D558E"/>
    <w:rsid w:val="000F6165"/>
  </w:style>
  <w:style w:type="paragraph" w:customStyle="1" w:styleId="92BB54B8DC8C428CBC7B19AC89A57ACC">
    <w:name w:val="92BB54B8DC8C428CBC7B19AC89A57ACC"/>
    <w:rsid w:val="000F6165"/>
  </w:style>
  <w:style w:type="paragraph" w:customStyle="1" w:styleId="3757F84DA46C4F02A695EF060005D5F8">
    <w:name w:val="3757F84DA46C4F02A695EF060005D5F8"/>
    <w:rsid w:val="000F6165"/>
  </w:style>
  <w:style w:type="paragraph" w:customStyle="1" w:styleId="E7696E66B15541D3B93EF82CC191E1AC">
    <w:name w:val="E7696E66B15541D3B93EF82CC191E1AC"/>
    <w:rsid w:val="000F6165"/>
  </w:style>
  <w:style w:type="paragraph" w:customStyle="1" w:styleId="267C39DB92D14C08B817E76B6217E9A7">
    <w:name w:val="267C39DB92D14C08B817E76B6217E9A7"/>
    <w:rsid w:val="000F6165"/>
  </w:style>
  <w:style w:type="paragraph" w:customStyle="1" w:styleId="14133C3F62ED4B98A4E3BFC2B2F4BB3F">
    <w:name w:val="14133C3F62ED4B98A4E3BFC2B2F4BB3F"/>
    <w:rsid w:val="000F6165"/>
  </w:style>
  <w:style w:type="paragraph" w:customStyle="1" w:styleId="8BC86F95763A4A73B96FCF5A285D1C27">
    <w:name w:val="8BC86F95763A4A73B96FCF5A285D1C27"/>
    <w:rsid w:val="000F6165"/>
  </w:style>
  <w:style w:type="paragraph" w:customStyle="1" w:styleId="5332A9F775BC4BBCB63EA65328D12C22">
    <w:name w:val="5332A9F775BC4BBCB63EA65328D12C22"/>
    <w:rsid w:val="000F6165"/>
  </w:style>
  <w:style w:type="paragraph" w:customStyle="1" w:styleId="2B21862120D94E29A32E0A401ED70782">
    <w:name w:val="2B21862120D94E29A32E0A401ED70782"/>
    <w:rsid w:val="000F6165"/>
  </w:style>
  <w:style w:type="paragraph" w:customStyle="1" w:styleId="FE7FB77BF5B64B40B2727CAAD3202D7F">
    <w:name w:val="FE7FB77BF5B64B40B2727CAAD3202D7F"/>
    <w:rsid w:val="000F6165"/>
  </w:style>
  <w:style w:type="paragraph" w:customStyle="1" w:styleId="43A63B18E3ED4A68BF4FEA6CA40EAC48">
    <w:name w:val="43A63B18E3ED4A68BF4FEA6CA40EAC48"/>
    <w:rsid w:val="000F6165"/>
  </w:style>
  <w:style w:type="paragraph" w:customStyle="1" w:styleId="A5F6275B5EFD40F38D40CD11944080FF">
    <w:name w:val="A5F6275B5EFD40F38D40CD11944080FF"/>
    <w:rsid w:val="000F6165"/>
  </w:style>
  <w:style w:type="paragraph" w:customStyle="1" w:styleId="9220FEE57DDC42EE8EEA72029A42C5A2">
    <w:name w:val="9220FEE57DDC42EE8EEA72029A42C5A2"/>
    <w:rsid w:val="000F6165"/>
  </w:style>
  <w:style w:type="paragraph" w:customStyle="1" w:styleId="A8696DA62B7F49BC83E72BC27B1A25FF">
    <w:name w:val="A8696DA62B7F49BC83E72BC27B1A25FF"/>
    <w:rsid w:val="000F6165"/>
  </w:style>
  <w:style w:type="paragraph" w:customStyle="1" w:styleId="08192F3D979248A9B6318AC98711F2D8">
    <w:name w:val="08192F3D979248A9B6318AC98711F2D8"/>
    <w:rsid w:val="000F6165"/>
  </w:style>
  <w:style w:type="paragraph" w:customStyle="1" w:styleId="0F55E7D72E1F4DBC990056EA9AE8FD09">
    <w:name w:val="0F55E7D72E1F4DBC990056EA9AE8FD09"/>
    <w:rsid w:val="000F6165"/>
  </w:style>
  <w:style w:type="paragraph" w:customStyle="1" w:styleId="B6B34108CEF6461693EB46D608E75AA4">
    <w:name w:val="B6B34108CEF6461693EB46D608E75AA4"/>
    <w:rsid w:val="000F6165"/>
  </w:style>
  <w:style w:type="paragraph" w:customStyle="1" w:styleId="DEF0B371A0AF40EC9F0974594733954D">
    <w:name w:val="DEF0B371A0AF40EC9F0974594733954D"/>
    <w:rsid w:val="000F6165"/>
  </w:style>
  <w:style w:type="paragraph" w:customStyle="1" w:styleId="1D848B23237C4B399D235166F656693A">
    <w:name w:val="1D848B23237C4B399D235166F656693A"/>
    <w:rsid w:val="000F6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2741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EFAF5"/>
      </a:accent1>
      <a:accent2>
        <a:srgbClr val="C8666B"/>
      </a:accent2>
      <a:accent3>
        <a:srgbClr val="2C492A"/>
      </a:accent3>
      <a:accent4>
        <a:srgbClr val="DD4624"/>
      </a:accent4>
      <a:accent5>
        <a:srgbClr val="2002A8"/>
      </a:accent5>
      <a:accent6>
        <a:srgbClr val="E3B302"/>
      </a:accent6>
      <a:hlink>
        <a:srgbClr val="0563C1"/>
      </a:hlink>
      <a:folHlink>
        <a:srgbClr val="954F72"/>
      </a:folHlink>
    </a:clrScheme>
    <a:fontScheme name="Sky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D9EA6-6490-484B-86B5-BC08A8D053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3A5516E-59B6-4474-8DFD-3A0BA6269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758F5-BEED-4A13-960E-FAAD1C816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Cooking basics checklist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2025-09-29T19:54:00Z</dcterms:created>
  <dcterms:modified xsi:type="dcterms:W3CDTF">2025-09-29T21:55:00Z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